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19C" w14:textId="66A09463" w:rsidR="008501C9" w:rsidRDefault="007F0C69" w:rsidP="00115BFB">
      <w:pPr>
        <w:spacing w:line="228" w:lineRule="auto"/>
        <w:jc w:val="right"/>
        <w:rPr>
          <w:sz w:val="28"/>
          <w:szCs w:val="28"/>
        </w:rPr>
      </w:pPr>
      <w:r w:rsidRPr="007F0C6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96AE19" wp14:editId="6A9E8C9E">
            <wp:simplePos x="0" y="0"/>
            <wp:positionH relativeFrom="page">
              <wp:align>right</wp:align>
            </wp:positionH>
            <wp:positionV relativeFrom="paragraph">
              <wp:posOffset>-229235</wp:posOffset>
            </wp:positionV>
            <wp:extent cx="7536503" cy="2484120"/>
            <wp:effectExtent l="0" t="0" r="7620" b="0"/>
            <wp:wrapNone/>
            <wp:docPr id="1" name="Рисунок 1" descr="C:\Users\Пользователь\Documents\2021\Кто, сли не ты\cuaGtAkGjl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21\Кто, сли не ты\cuaGtAkGjlU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3"/>
                    <a:stretch/>
                  </pic:blipFill>
                  <pic:spPr bwMode="auto">
                    <a:xfrm>
                      <a:off x="0" y="0"/>
                      <a:ext cx="7536503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34DF5" w14:textId="77777777" w:rsidR="00D24D56" w:rsidRDefault="00D24D56" w:rsidP="00D24D56">
      <w:pPr>
        <w:spacing w:line="228" w:lineRule="auto"/>
        <w:rPr>
          <w:b/>
          <w:sz w:val="26"/>
          <w:szCs w:val="26"/>
        </w:rPr>
      </w:pPr>
    </w:p>
    <w:p w14:paraId="55825791" w14:textId="42020A12" w:rsidR="00D24D56" w:rsidRDefault="00D24D56" w:rsidP="00D24D56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14:paraId="6349228A" w14:textId="77777777" w:rsidR="007F0C69" w:rsidRDefault="007F0C69" w:rsidP="00D24D56">
      <w:pPr>
        <w:ind w:firstLine="709"/>
        <w:jc w:val="center"/>
        <w:rPr>
          <w:b/>
          <w:sz w:val="28"/>
          <w:szCs w:val="28"/>
        </w:rPr>
      </w:pPr>
    </w:p>
    <w:p w14:paraId="07BEE559" w14:textId="77777777" w:rsidR="007F0C69" w:rsidRDefault="007F0C69" w:rsidP="00D24D56">
      <w:pPr>
        <w:ind w:firstLine="709"/>
        <w:jc w:val="center"/>
        <w:rPr>
          <w:b/>
          <w:sz w:val="28"/>
          <w:szCs w:val="28"/>
        </w:rPr>
      </w:pPr>
    </w:p>
    <w:p w14:paraId="4171394F" w14:textId="77777777" w:rsidR="007F0C69" w:rsidRDefault="007F0C69" w:rsidP="00D24D56">
      <w:pPr>
        <w:ind w:firstLine="709"/>
        <w:jc w:val="center"/>
        <w:rPr>
          <w:b/>
          <w:sz w:val="28"/>
          <w:szCs w:val="28"/>
        </w:rPr>
      </w:pPr>
    </w:p>
    <w:p w14:paraId="2FB06B75" w14:textId="77777777" w:rsidR="007F0C69" w:rsidRDefault="007F0C69" w:rsidP="00D24D56">
      <w:pPr>
        <w:ind w:firstLine="709"/>
        <w:jc w:val="center"/>
        <w:rPr>
          <w:b/>
          <w:sz w:val="28"/>
          <w:szCs w:val="28"/>
        </w:rPr>
      </w:pPr>
    </w:p>
    <w:p w14:paraId="1E174697" w14:textId="77777777" w:rsidR="007F0C69" w:rsidRDefault="007F0C69" w:rsidP="00D24D56">
      <w:pPr>
        <w:ind w:firstLine="709"/>
        <w:jc w:val="center"/>
        <w:rPr>
          <w:b/>
          <w:sz w:val="28"/>
          <w:szCs w:val="28"/>
        </w:rPr>
      </w:pPr>
    </w:p>
    <w:p w14:paraId="7DFBD596" w14:textId="77777777" w:rsidR="007F0C69" w:rsidRDefault="007F0C69" w:rsidP="00D24D56">
      <w:pPr>
        <w:ind w:firstLine="709"/>
        <w:jc w:val="center"/>
        <w:rPr>
          <w:b/>
          <w:sz w:val="28"/>
          <w:szCs w:val="28"/>
        </w:rPr>
      </w:pPr>
    </w:p>
    <w:p w14:paraId="04662BEC" w14:textId="7398D33D" w:rsidR="00350FA4" w:rsidRPr="00354ED5" w:rsidRDefault="004A42F3" w:rsidP="004A42F3">
      <w:pPr>
        <w:spacing w:before="100" w:beforeAutospacing="1" w:line="102" w:lineRule="atLeast"/>
        <w:ind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A6665">
        <w:rPr>
          <w:b/>
          <w:bCs/>
          <w:sz w:val="28"/>
          <w:szCs w:val="28"/>
        </w:rPr>
        <w:t xml:space="preserve"> </w:t>
      </w:r>
    </w:p>
    <w:p w14:paraId="5EAFB2D5" w14:textId="77777777" w:rsidR="00D24D56" w:rsidRDefault="00D24D56" w:rsidP="00D24D5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56C74C4" w14:textId="77777777" w:rsidR="00D24D56" w:rsidRDefault="00D24D56" w:rsidP="00D24D56">
      <w:pPr>
        <w:pStyle w:val="1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7CC83F71" w14:textId="77777777" w:rsidR="00D24D56" w:rsidRPr="00D24D56" w:rsidRDefault="00D24D56" w:rsidP="00D24D56">
      <w:pPr>
        <w:spacing w:before="100" w:beforeAutospacing="1" w:line="10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и условия проведения </w:t>
      </w:r>
      <w:r>
        <w:rPr>
          <w:bCs/>
          <w:sz w:val="28"/>
          <w:szCs w:val="28"/>
        </w:rPr>
        <w:t xml:space="preserve">  </w:t>
      </w:r>
      <w:r w:rsidR="00BE42EC">
        <w:rPr>
          <w:bCs/>
          <w:sz w:val="28"/>
          <w:szCs w:val="28"/>
        </w:rPr>
        <w:t>краевого</w:t>
      </w:r>
      <w:r w:rsidR="00944C71">
        <w:rPr>
          <w:bCs/>
          <w:sz w:val="28"/>
          <w:szCs w:val="28"/>
        </w:rPr>
        <w:t xml:space="preserve"> </w:t>
      </w:r>
      <w:r w:rsidR="00FA71CE">
        <w:rPr>
          <w:bCs/>
          <w:sz w:val="28"/>
          <w:szCs w:val="28"/>
        </w:rPr>
        <w:t xml:space="preserve">молодёжного </w:t>
      </w:r>
      <w:r w:rsidR="00944C71">
        <w:rPr>
          <w:bCs/>
          <w:sz w:val="28"/>
          <w:szCs w:val="28"/>
        </w:rPr>
        <w:t xml:space="preserve">Медиа-марафона </w:t>
      </w:r>
      <w:r w:rsidR="00CA6665" w:rsidRPr="00CA6665">
        <w:rPr>
          <w:bCs/>
          <w:sz w:val="28"/>
          <w:szCs w:val="28"/>
        </w:rPr>
        <w:t>«К</w:t>
      </w:r>
      <w:r w:rsidR="00C16A7F">
        <w:rPr>
          <w:bCs/>
          <w:sz w:val="28"/>
          <w:szCs w:val="28"/>
        </w:rPr>
        <w:t>ТО</w:t>
      </w:r>
      <w:r w:rsidR="00CA6665" w:rsidRPr="00CA6665">
        <w:rPr>
          <w:bCs/>
          <w:sz w:val="28"/>
          <w:szCs w:val="28"/>
        </w:rPr>
        <w:t xml:space="preserve">, если не </w:t>
      </w:r>
      <w:r w:rsidR="00C16A7F">
        <w:rPr>
          <w:bCs/>
          <w:sz w:val="28"/>
          <w:szCs w:val="28"/>
        </w:rPr>
        <w:t>ТЫ</w:t>
      </w:r>
      <w:r w:rsidR="00CA6665" w:rsidRPr="00CA6665">
        <w:rPr>
          <w:bCs/>
          <w:sz w:val="28"/>
          <w:szCs w:val="28"/>
        </w:rPr>
        <w:t>!»</w:t>
      </w:r>
      <w:r w:rsidR="00CA6665">
        <w:rPr>
          <w:sz w:val="28"/>
          <w:szCs w:val="28"/>
        </w:rPr>
        <w:t xml:space="preserve"> </w:t>
      </w:r>
      <w:r w:rsidR="00944C71">
        <w:rPr>
          <w:sz w:val="28"/>
          <w:szCs w:val="28"/>
        </w:rPr>
        <w:t xml:space="preserve">(далее – </w:t>
      </w:r>
      <w:r w:rsidR="00944C71">
        <w:rPr>
          <w:bCs/>
          <w:sz w:val="28"/>
          <w:szCs w:val="28"/>
        </w:rPr>
        <w:t>Медиа-марафон</w:t>
      </w:r>
      <w:r w:rsidR="00944C71">
        <w:rPr>
          <w:sz w:val="28"/>
          <w:szCs w:val="28"/>
        </w:rPr>
        <w:t>), опре</w:t>
      </w:r>
      <w:r w:rsidR="00FA71CE">
        <w:rPr>
          <w:sz w:val="28"/>
          <w:szCs w:val="28"/>
        </w:rPr>
        <w:t>деляет</w:t>
      </w:r>
      <w:r w:rsidR="00944C71">
        <w:rPr>
          <w:sz w:val="28"/>
          <w:szCs w:val="28"/>
        </w:rPr>
        <w:t xml:space="preserve"> сроки проведения </w:t>
      </w:r>
      <w:r w:rsidR="00944C71">
        <w:rPr>
          <w:bCs/>
          <w:sz w:val="28"/>
          <w:szCs w:val="28"/>
        </w:rPr>
        <w:t>Медиа-марафона.</w:t>
      </w:r>
    </w:p>
    <w:p w14:paraId="2936D3C1" w14:textId="77777777" w:rsidR="00D24D56" w:rsidRDefault="00D24D56" w:rsidP="00557D87">
      <w:pPr>
        <w:spacing w:before="100" w:beforeAutospacing="1" w:line="10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944C71">
        <w:rPr>
          <w:bCs/>
          <w:sz w:val="28"/>
          <w:szCs w:val="28"/>
        </w:rPr>
        <w:t>Медиа-марафон</w:t>
      </w:r>
      <w:r>
        <w:rPr>
          <w:sz w:val="28"/>
          <w:szCs w:val="28"/>
        </w:rPr>
        <w:t xml:space="preserve"> проводится Пермским региональным отделением Международного общественного фонда «Российский Фонд Мира»</w:t>
      </w:r>
      <w:r>
        <w:rPr>
          <w:bCs/>
          <w:sz w:val="28"/>
          <w:szCs w:val="28"/>
        </w:rPr>
        <w:t xml:space="preserve"> </w:t>
      </w:r>
      <w:r w:rsidR="00927107">
        <w:rPr>
          <w:bCs/>
          <w:sz w:val="28"/>
          <w:szCs w:val="28"/>
        </w:rPr>
        <w:t xml:space="preserve">в рамках реализации </w:t>
      </w:r>
      <w:r w:rsidR="00324F37">
        <w:rPr>
          <w:bCs/>
          <w:sz w:val="28"/>
          <w:szCs w:val="28"/>
        </w:rPr>
        <w:t xml:space="preserve">проекта </w:t>
      </w:r>
      <w:r w:rsidR="00FA71CE">
        <w:rPr>
          <w:bCs/>
          <w:sz w:val="28"/>
          <w:szCs w:val="28"/>
        </w:rPr>
        <w:t>«Кто, если не ТЫ</w:t>
      </w:r>
      <w:r w:rsidR="00CA6665">
        <w:rPr>
          <w:bCs/>
          <w:sz w:val="28"/>
          <w:szCs w:val="28"/>
        </w:rPr>
        <w:t>!»</w:t>
      </w:r>
      <w:r w:rsidR="00324F37">
        <w:rPr>
          <w:bCs/>
          <w:sz w:val="28"/>
          <w:szCs w:val="28"/>
        </w:rPr>
        <w:t xml:space="preserve">, </w:t>
      </w:r>
      <w:r w:rsidR="00BE42EC">
        <w:rPr>
          <w:bCs/>
          <w:sz w:val="28"/>
          <w:szCs w:val="28"/>
        </w:rPr>
        <w:t>подержанного Фондом Губернатора Пермского края</w:t>
      </w:r>
      <w:r w:rsidR="0025286A">
        <w:rPr>
          <w:bCs/>
          <w:sz w:val="28"/>
          <w:szCs w:val="28"/>
        </w:rPr>
        <w:t xml:space="preserve"> в 2021 году.</w:t>
      </w:r>
      <w:r w:rsidR="00FF1EE7">
        <w:rPr>
          <w:bCs/>
          <w:sz w:val="28"/>
          <w:szCs w:val="28"/>
        </w:rPr>
        <w:t xml:space="preserve"> Медиа – марафон проводится при поддержке Министерства образования и науки Пермского края,</w:t>
      </w:r>
      <w:r w:rsidR="00123AFB">
        <w:rPr>
          <w:bCs/>
          <w:sz w:val="28"/>
          <w:szCs w:val="28"/>
        </w:rPr>
        <w:t xml:space="preserve"> ООГДЮО «Российское движение школьников» в Пермском крае.</w:t>
      </w:r>
    </w:p>
    <w:p w14:paraId="376656C6" w14:textId="77777777" w:rsidR="004A42F3" w:rsidRDefault="004A42F3" w:rsidP="00D24D56">
      <w:pPr>
        <w:spacing w:line="232" w:lineRule="auto"/>
        <w:jc w:val="center"/>
        <w:rPr>
          <w:sz w:val="28"/>
          <w:szCs w:val="28"/>
        </w:rPr>
      </w:pPr>
    </w:p>
    <w:p w14:paraId="6C1BC497" w14:textId="77777777" w:rsidR="00D24D56" w:rsidRDefault="00D24D56" w:rsidP="00D24D56">
      <w:pPr>
        <w:spacing w:line="232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2. Цели и задачи </w:t>
      </w:r>
      <w:r w:rsidR="00944C71">
        <w:rPr>
          <w:bCs/>
          <w:sz w:val="28"/>
          <w:szCs w:val="28"/>
        </w:rPr>
        <w:t>Медиа-марафона</w:t>
      </w:r>
      <w:r w:rsidR="00225C5C">
        <w:rPr>
          <w:bCs/>
          <w:sz w:val="28"/>
          <w:szCs w:val="28"/>
        </w:rPr>
        <w:t>.</w:t>
      </w:r>
    </w:p>
    <w:p w14:paraId="0051CCD2" w14:textId="77777777" w:rsidR="004A42F3" w:rsidRPr="00B717B7" w:rsidRDefault="004A42F3" w:rsidP="00D24D56">
      <w:pPr>
        <w:spacing w:line="232" w:lineRule="auto"/>
        <w:jc w:val="center"/>
        <w:rPr>
          <w:sz w:val="28"/>
          <w:szCs w:val="28"/>
        </w:rPr>
      </w:pPr>
    </w:p>
    <w:p w14:paraId="5D2B406C" w14:textId="77777777" w:rsidR="00CC4676" w:rsidRPr="00B717B7" w:rsidRDefault="00D24D56" w:rsidP="00CC4676">
      <w:pPr>
        <w:jc w:val="both"/>
        <w:rPr>
          <w:sz w:val="28"/>
          <w:szCs w:val="28"/>
        </w:rPr>
      </w:pPr>
      <w:r w:rsidRPr="00B717B7">
        <w:rPr>
          <w:sz w:val="28"/>
          <w:szCs w:val="28"/>
        </w:rPr>
        <w:t>2.1.</w:t>
      </w:r>
      <w:r w:rsidRPr="00B717B7">
        <w:rPr>
          <w:bCs/>
          <w:sz w:val="28"/>
          <w:szCs w:val="28"/>
        </w:rPr>
        <w:t xml:space="preserve"> </w:t>
      </w:r>
      <w:r w:rsidR="00944C71" w:rsidRPr="00B717B7">
        <w:rPr>
          <w:bCs/>
          <w:sz w:val="28"/>
          <w:szCs w:val="28"/>
        </w:rPr>
        <w:t>Медиа-марафон</w:t>
      </w:r>
      <w:r w:rsidRPr="00B717B7">
        <w:rPr>
          <w:bCs/>
          <w:sz w:val="28"/>
          <w:szCs w:val="28"/>
        </w:rPr>
        <w:t xml:space="preserve"> проводится в целях создания </w:t>
      </w:r>
      <w:r w:rsidR="00CC4676" w:rsidRPr="00B717B7">
        <w:rPr>
          <w:sz w:val="28"/>
          <w:szCs w:val="28"/>
        </w:rPr>
        <w:t xml:space="preserve">условий для </w:t>
      </w:r>
      <w:r w:rsidR="006827DB" w:rsidRPr="00B717B7">
        <w:rPr>
          <w:sz w:val="28"/>
          <w:szCs w:val="28"/>
        </w:rPr>
        <w:t xml:space="preserve">поддержки </w:t>
      </w:r>
      <w:r w:rsidR="00C16A7F" w:rsidRPr="00B717B7">
        <w:rPr>
          <w:sz w:val="28"/>
          <w:szCs w:val="28"/>
        </w:rPr>
        <w:t xml:space="preserve">молодежных </w:t>
      </w:r>
      <w:r w:rsidR="006827DB" w:rsidRPr="00B717B7">
        <w:rPr>
          <w:sz w:val="28"/>
          <w:szCs w:val="28"/>
        </w:rPr>
        <w:t xml:space="preserve">добровольческих инициатив в Пермском крае. </w:t>
      </w:r>
      <w:r w:rsidR="00CC4676" w:rsidRPr="00B717B7">
        <w:rPr>
          <w:sz w:val="28"/>
          <w:szCs w:val="28"/>
        </w:rPr>
        <w:t xml:space="preserve">  Формирование в молодёжной среде </w:t>
      </w:r>
      <w:r w:rsidR="00C16A7F" w:rsidRPr="00B717B7">
        <w:rPr>
          <w:sz w:val="28"/>
          <w:szCs w:val="28"/>
        </w:rPr>
        <w:t xml:space="preserve">активной жизненной позиции, </w:t>
      </w:r>
      <w:r w:rsidR="006827DB" w:rsidRPr="00B717B7">
        <w:rPr>
          <w:sz w:val="28"/>
          <w:szCs w:val="28"/>
        </w:rPr>
        <w:t>укрепление общественного признания добровольческого движения.</w:t>
      </w:r>
    </w:p>
    <w:p w14:paraId="5F53488C" w14:textId="77777777" w:rsidR="001C3215" w:rsidRPr="00B717B7" w:rsidRDefault="00B717B7" w:rsidP="00CC4676">
      <w:pPr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СПРАВКА: </w:t>
      </w:r>
      <w:r w:rsidR="00C64F38" w:rsidRPr="00B717B7">
        <w:rPr>
          <w:b/>
          <w:bCs/>
          <w:color w:val="333333"/>
          <w:sz w:val="28"/>
          <w:szCs w:val="28"/>
          <w:shd w:val="clear" w:color="auto" w:fill="FFFFFF"/>
        </w:rPr>
        <w:t>Молодёжная д</w:t>
      </w:r>
      <w:r w:rsidR="00982D91" w:rsidRPr="00B717B7">
        <w:rPr>
          <w:b/>
          <w:bCs/>
          <w:color w:val="333333"/>
          <w:sz w:val="28"/>
          <w:szCs w:val="28"/>
          <w:shd w:val="clear" w:color="auto" w:fill="FFFFFF"/>
        </w:rPr>
        <w:t>обровольческая</w:t>
      </w:r>
      <w:r w:rsidR="00982D91" w:rsidRPr="00B717B7">
        <w:rPr>
          <w:color w:val="333333"/>
          <w:sz w:val="28"/>
          <w:szCs w:val="28"/>
          <w:shd w:val="clear" w:color="auto" w:fill="FFFFFF"/>
        </w:rPr>
        <w:t> </w:t>
      </w:r>
      <w:r w:rsidR="00982D91" w:rsidRPr="00B717B7">
        <w:rPr>
          <w:b/>
          <w:bCs/>
          <w:color w:val="333333"/>
          <w:sz w:val="28"/>
          <w:szCs w:val="28"/>
          <w:shd w:val="clear" w:color="auto" w:fill="FFFFFF"/>
        </w:rPr>
        <w:t>инициатива</w:t>
      </w:r>
      <w:r w:rsidR="00982D91" w:rsidRPr="00B717B7">
        <w:rPr>
          <w:color w:val="333333"/>
          <w:sz w:val="28"/>
          <w:szCs w:val="28"/>
          <w:shd w:val="clear" w:color="auto" w:fill="FFFFFF"/>
        </w:rPr>
        <w:t> – </w:t>
      </w:r>
      <w:r w:rsidR="00982D91" w:rsidRPr="00B717B7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="00982D91" w:rsidRPr="00B717B7">
        <w:rPr>
          <w:color w:val="333333"/>
          <w:sz w:val="28"/>
          <w:szCs w:val="28"/>
          <w:shd w:val="clear" w:color="auto" w:fill="FFFFFF"/>
        </w:rPr>
        <w:t xml:space="preserve"> волонтерская деятельность, которая направлена на решение социально </w:t>
      </w:r>
      <w:r w:rsidR="003C0E74" w:rsidRPr="00B717B7">
        <w:rPr>
          <w:color w:val="333333"/>
          <w:sz w:val="28"/>
          <w:szCs w:val="28"/>
          <w:shd w:val="clear" w:color="auto" w:fill="FFFFFF"/>
        </w:rPr>
        <w:t>значимых</w:t>
      </w:r>
      <w:r w:rsidR="00982D91" w:rsidRPr="00B717B7">
        <w:rPr>
          <w:color w:val="333333"/>
          <w:sz w:val="28"/>
          <w:szCs w:val="28"/>
          <w:shd w:val="clear" w:color="auto" w:fill="FFFFFF"/>
        </w:rPr>
        <w:t xml:space="preserve"> проблем и задач силами </w:t>
      </w:r>
      <w:r w:rsidR="003C0E74" w:rsidRPr="00B717B7">
        <w:rPr>
          <w:color w:val="333333"/>
          <w:sz w:val="28"/>
          <w:szCs w:val="28"/>
          <w:shd w:val="clear" w:color="auto" w:fill="FFFFFF"/>
        </w:rPr>
        <w:t>молодёжи, и формирующая активную жизненную позицию, нравственные качества добровольцев. Основные направления молодёжного добровольчества:</w:t>
      </w:r>
    </w:p>
    <w:p w14:paraId="19131EDE" w14:textId="77777777" w:rsidR="001C3215" w:rsidRPr="00B717B7" w:rsidRDefault="001C3215" w:rsidP="001C3215">
      <w:pPr>
        <w:ind w:left="426"/>
        <w:jc w:val="both"/>
        <w:rPr>
          <w:sz w:val="28"/>
          <w:szCs w:val="28"/>
        </w:rPr>
      </w:pPr>
      <w:r w:rsidRPr="00B717B7">
        <w:rPr>
          <w:sz w:val="28"/>
          <w:szCs w:val="28"/>
        </w:rPr>
        <w:t>1. ВОЛОНТЕРСТВО ПОБЕДЫ:</w:t>
      </w:r>
      <w:r w:rsidRPr="00B717B7">
        <w:rPr>
          <w:b/>
          <w:sz w:val="28"/>
          <w:szCs w:val="28"/>
        </w:rPr>
        <w:t xml:space="preserve"> </w:t>
      </w:r>
      <w:r w:rsidRPr="00B717B7">
        <w:rPr>
          <w:sz w:val="28"/>
          <w:szCs w:val="28"/>
        </w:rPr>
        <w:t>благоустройство памятных мест, помощь ветеранам, взаимодействие с ветеранскими организациями.</w:t>
      </w:r>
    </w:p>
    <w:p w14:paraId="0D93F5BB" w14:textId="77777777" w:rsidR="001C3215" w:rsidRPr="00B717B7" w:rsidRDefault="001C3215" w:rsidP="001C3215">
      <w:pPr>
        <w:ind w:left="426"/>
        <w:jc w:val="both"/>
        <w:rPr>
          <w:b/>
          <w:sz w:val="28"/>
          <w:szCs w:val="28"/>
        </w:rPr>
      </w:pPr>
      <w:r w:rsidRPr="00B717B7">
        <w:rPr>
          <w:sz w:val="28"/>
          <w:szCs w:val="28"/>
        </w:rPr>
        <w:t>2. СОЦИАЛЬНОЕ ВОЛОНТЕРСТВО: помощь инвалидам, воспитанникам детских домов, пожилым одиноким людям, нуждающимся во внимании</w:t>
      </w:r>
      <w:r w:rsidR="00BB5D89" w:rsidRPr="00B717B7">
        <w:rPr>
          <w:sz w:val="28"/>
          <w:szCs w:val="28"/>
        </w:rPr>
        <w:t xml:space="preserve"> </w:t>
      </w:r>
      <w:r w:rsidR="00B717B7">
        <w:rPr>
          <w:sz w:val="28"/>
          <w:szCs w:val="28"/>
        </w:rPr>
        <w:t>(</w:t>
      </w:r>
      <w:r w:rsidR="00BB5D89" w:rsidRPr="00B717B7">
        <w:rPr>
          <w:sz w:val="28"/>
          <w:szCs w:val="28"/>
        </w:rPr>
        <w:t>в том числе, в условиях пандемии КОВИД – 19)</w:t>
      </w:r>
      <w:r w:rsidRPr="00B717B7">
        <w:rPr>
          <w:sz w:val="28"/>
          <w:szCs w:val="28"/>
        </w:rPr>
        <w:t>, забота о животных</w:t>
      </w:r>
      <w:r w:rsidR="00982D91" w:rsidRPr="00B717B7">
        <w:rPr>
          <w:sz w:val="28"/>
          <w:szCs w:val="28"/>
        </w:rPr>
        <w:t>, обустройство дворов, детских площадок</w:t>
      </w:r>
      <w:r w:rsidR="00BB5D89" w:rsidRPr="00B717B7">
        <w:rPr>
          <w:sz w:val="28"/>
          <w:szCs w:val="28"/>
        </w:rPr>
        <w:t>, организация праздников</w:t>
      </w:r>
      <w:r w:rsidR="00982D91" w:rsidRPr="00B717B7">
        <w:rPr>
          <w:sz w:val="28"/>
          <w:szCs w:val="28"/>
        </w:rPr>
        <w:t xml:space="preserve"> </w:t>
      </w:r>
      <w:r w:rsidR="00BB5D89" w:rsidRPr="00B717B7">
        <w:rPr>
          <w:sz w:val="28"/>
          <w:szCs w:val="28"/>
        </w:rPr>
        <w:t>для детей и пожилых людей</w:t>
      </w:r>
      <w:r w:rsidR="003C0E74" w:rsidRPr="00B717B7">
        <w:rPr>
          <w:sz w:val="28"/>
          <w:szCs w:val="28"/>
        </w:rPr>
        <w:t>, спортивных мероприятий</w:t>
      </w:r>
      <w:r w:rsidR="00BB5D89" w:rsidRPr="00B717B7">
        <w:rPr>
          <w:sz w:val="28"/>
          <w:szCs w:val="28"/>
        </w:rPr>
        <w:t xml:space="preserve"> </w:t>
      </w:r>
      <w:r w:rsidR="00982D91" w:rsidRPr="00B717B7">
        <w:rPr>
          <w:sz w:val="28"/>
          <w:szCs w:val="28"/>
        </w:rPr>
        <w:t>и т.п.</w:t>
      </w:r>
    </w:p>
    <w:p w14:paraId="0046BA90" w14:textId="77777777" w:rsidR="001C3215" w:rsidRPr="00B717B7" w:rsidRDefault="001C3215" w:rsidP="00ED6E2E">
      <w:pPr>
        <w:ind w:left="426"/>
        <w:jc w:val="both"/>
        <w:rPr>
          <w:sz w:val="28"/>
          <w:szCs w:val="28"/>
        </w:rPr>
      </w:pPr>
      <w:r w:rsidRPr="00B717B7">
        <w:rPr>
          <w:sz w:val="28"/>
          <w:szCs w:val="28"/>
        </w:rPr>
        <w:t>3. ЭКОЛОГИЧЕСКОЕ ВОЛОНТЕРСТВО: Добровольческая деятельность в области защиты окружающей среды и решения экологических проблем, способствующая формированию экологической культуры</w:t>
      </w:r>
      <w:r w:rsidR="00982D91" w:rsidRPr="00B717B7">
        <w:rPr>
          <w:sz w:val="28"/>
          <w:szCs w:val="28"/>
        </w:rPr>
        <w:t xml:space="preserve"> (посадка деревьев, </w:t>
      </w:r>
      <w:r w:rsidR="00ED6E2E">
        <w:rPr>
          <w:sz w:val="28"/>
          <w:szCs w:val="28"/>
        </w:rPr>
        <w:t>изготовление и</w:t>
      </w:r>
      <w:r w:rsidR="00B717B7">
        <w:rPr>
          <w:sz w:val="28"/>
          <w:szCs w:val="28"/>
        </w:rPr>
        <w:t xml:space="preserve"> установка кормушек для птиц и животных, уборка территорий, сбор макулатуры и вторсырья и т</w:t>
      </w:r>
      <w:r w:rsidR="00ED6E2E">
        <w:rPr>
          <w:sz w:val="28"/>
          <w:szCs w:val="28"/>
        </w:rPr>
        <w:t>.</w:t>
      </w:r>
      <w:r w:rsidR="00B717B7">
        <w:rPr>
          <w:sz w:val="28"/>
          <w:szCs w:val="28"/>
        </w:rPr>
        <w:t>п.)</w:t>
      </w:r>
    </w:p>
    <w:p w14:paraId="346FDF8F" w14:textId="77777777" w:rsidR="001C3215" w:rsidRPr="00B717B7" w:rsidRDefault="001C3215" w:rsidP="6041FFA3">
      <w:pPr>
        <w:jc w:val="both"/>
        <w:rPr>
          <w:i/>
          <w:iCs/>
          <w:sz w:val="28"/>
          <w:szCs w:val="28"/>
          <w:highlight w:val="yellow"/>
        </w:rPr>
      </w:pPr>
    </w:p>
    <w:p w14:paraId="42E04219" w14:textId="77777777" w:rsidR="00D24D56" w:rsidRPr="00B717B7" w:rsidRDefault="00D24D56" w:rsidP="00722944">
      <w:pPr>
        <w:jc w:val="both"/>
        <w:rPr>
          <w:color w:val="906D3B"/>
          <w:sz w:val="28"/>
          <w:szCs w:val="28"/>
        </w:rPr>
      </w:pPr>
      <w:r w:rsidRPr="00B717B7">
        <w:rPr>
          <w:sz w:val="28"/>
          <w:szCs w:val="28"/>
        </w:rPr>
        <w:lastRenderedPageBreak/>
        <w:t>2.2. Основны</w:t>
      </w:r>
      <w:r w:rsidR="00722944" w:rsidRPr="00B717B7">
        <w:rPr>
          <w:sz w:val="28"/>
          <w:szCs w:val="28"/>
        </w:rPr>
        <w:t>е</w:t>
      </w:r>
      <w:r w:rsidRPr="00B717B7">
        <w:rPr>
          <w:sz w:val="28"/>
          <w:szCs w:val="28"/>
        </w:rPr>
        <w:t xml:space="preserve"> задач</w:t>
      </w:r>
      <w:r w:rsidR="00722944" w:rsidRPr="00B717B7">
        <w:rPr>
          <w:sz w:val="28"/>
          <w:szCs w:val="28"/>
        </w:rPr>
        <w:t>и</w:t>
      </w:r>
      <w:r w:rsidRPr="00B717B7">
        <w:rPr>
          <w:sz w:val="28"/>
          <w:szCs w:val="28"/>
        </w:rPr>
        <w:t xml:space="preserve"> </w:t>
      </w:r>
      <w:r w:rsidR="00944C71" w:rsidRPr="00B717B7">
        <w:rPr>
          <w:bCs/>
          <w:sz w:val="28"/>
          <w:szCs w:val="28"/>
        </w:rPr>
        <w:t>Медиа-марафона</w:t>
      </w:r>
      <w:r w:rsidRPr="00B717B7">
        <w:rPr>
          <w:sz w:val="28"/>
          <w:szCs w:val="28"/>
        </w:rPr>
        <w:t>:</w:t>
      </w:r>
      <w:r w:rsidRPr="00B717B7">
        <w:rPr>
          <w:color w:val="906D3B"/>
          <w:sz w:val="28"/>
          <w:szCs w:val="28"/>
        </w:rPr>
        <w:t xml:space="preserve"> </w:t>
      </w:r>
    </w:p>
    <w:p w14:paraId="30549672" w14:textId="77777777" w:rsidR="00C16A7F" w:rsidRDefault="00C16A7F" w:rsidP="00D24D56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B717B7">
        <w:rPr>
          <w:sz w:val="28"/>
          <w:szCs w:val="28"/>
        </w:rPr>
        <w:t>Получить разноплановую информацию об активных практиках молодёж</w:t>
      </w:r>
      <w:r>
        <w:rPr>
          <w:sz w:val="28"/>
          <w:szCs w:val="28"/>
        </w:rPr>
        <w:t>ного добровольчества;</w:t>
      </w:r>
    </w:p>
    <w:p w14:paraId="381C5354" w14:textId="77777777" w:rsidR="0025286A" w:rsidRPr="00ED20F6" w:rsidRDefault="0025286A" w:rsidP="0025286A">
      <w:pPr>
        <w:numPr>
          <w:ilvl w:val="0"/>
          <w:numId w:val="22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Вовлечь участников Проекта в активную</w:t>
      </w:r>
      <w:r w:rsidRPr="00C16A7F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добровольческую деятельность на территории своего места проживания, в т.ч. и посредством использования современных информационных технологий, а также в качестве разработчиков и организаторов актуальных добровольческих проектов.</w:t>
      </w:r>
    </w:p>
    <w:p w14:paraId="31B59508" w14:textId="77777777" w:rsidR="00C16A7F" w:rsidRDefault="0025286A" w:rsidP="00D24D56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долю «позитивного контента» в молодёжном интернет-пространстве, через </w:t>
      </w:r>
      <w:r w:rsidR="00C16A7F">
        <w:rPr>
          <w:sz w:val="28"/>
          <w:szCs w:val="28"/>
        </w:rPr>
        <w:t>размещ</w:t>
      </w:r>
      <w:r>
        <w:rPr>
          <w:sz w:val="28"/>
          <w:szCs w:val="28"/>
        </w:rPr>
        <w:t>ение</w:t>
      </w:r>
      <w:r w:rsidR="00C16A7F">
        <w:rPr>
          <w:sz w:val="28"/>
          <w:szCs w:val="28"/>
        </w:rPr>
        <w:t xml:space="preserve"> в личных аккаунтах социальных сетей </w:t>
      </w:r>
      <w:r w:rsidR="00975B9C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видео-сюжетов о их добровольческих инициативах.</w:t>
      </w:r>
    </w:p>
    <w:p w14:paraId="1E2333BE" w14:textId="77777777" w:rsidR="00225C5C" w:rsidRPr="00B717B7" w:rsidRDefault="00CC4676" w:rsidP="00B717B7">
      <w:pPr>
        <w:numPr>
          <w:ilvl w:val="0"/>
          <w:numId w:val="22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="00CB76CB">
        <w:rPr>
          <w:sz w:val="28"/>
          <w:szCs w:val="28"/>
        </w:rPr>
        <w:t xml:space="preserve">активные практики </w:t>
      </w:r>
      <w:r>
        <w:rPr>
          <w:sz w:val="28"/>
          <w:szCs w:val="28"/>
        </w:rPr>
        <w:t>молодёжны</w:t>
      </w:r>
      <w:r w:rsidR="00CB76C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6827DB">
        <w:rPr>
          <w:sz w:val="28"/>
          <w:szCs w:val="28"/>
        </w:rPr>
        <w:t>доброволь</w:t>
      </w:r>
      <w:r>
        <w:rPr>
          <w:sz w:val="28"/>
          <w:szCs w:val="28"/>
        </w:rPr>
        <w:t>чески</w:t>
      </w:r>
      <w:r w:rsidR="00CB76CB">
        <w:rPr>
          <w:sz w:val="28"/>
          <w:szCs w:val="28"/>
        </w:rPr>
        <w:t>х инициатив</w:t>
      </w:r>
      <w:r>
        <w:rPr>
          <w:sz w:val="28"/>
          <w:szCs w:val="28"/>
        </w:rPr>
        <w:t>,</w:t>
      </w:r>
      <w:r w:rsidR="00CB76CB">
        <w:rPr>
          <w:sz w:val="28"/>
          <w:szCs w:val="28"/>
        </w:rPr>
        <w:t xml:space="preserve"> в т.ч.</w:t>
      </w:r>
      <w:r>
        <w:rPr>
          <w:sz w:val="28"/>
          <w:szCs w:val="28"/>
        </w:rPr>
        <w:t xml:space="preserve"> </w:t>
      </w:r>
      <w:r w:rsidR="00CB76CB">
        <w:rPr>
          <w:sz w:val="28"/>
          <w:szCs w:val="28"/>
        </w:rPr>
        <w:t>транслируя на общественных информационных порталах, популяризируя в СМИ.</w:t>
      </w:r>
      <w:r w:rsidR="003C0E74" w:rsidRPr="00B717B7">
        <w:rPr>
          <w:sz w:val="28"/>
          <w:szCs w:val="28"/>
        </w:rPr>
        <w:t xml:space="preserve"> </w:t>
      </w:r>
    </w:p>
    <w:p w14:paraId="4784BFB6" w14:textId="77777777" w:rsidR="00225C5C" w:rsidRPr="00CC4676" w:rsidRDefault="00225C5C" w:rsidP="00225C5C">
      <w:pPr>
        <w:jc w:val="both"/>
        <w:rPr>
          <w:b/>
          <w:sz w:val="28"/>
          <w:szCs w:val="28"/>
        </w:rPr>
      </w:pPr>
    </w:p>
    <w:p w14:paraId="4ABB9217" w14:textId="77777777" w:rsidR="00225C5C" w:rsidRDefault="00225C5C" w:rsidP="00944C71">
      <w:pPr>
        <w:pStyle w:val="10"/>
        <w:spacing w:line="232" w:lineRule="auto"/>
        <w:ind w:left="1" w:hanging="1"/>
        <w:jc w:val="center"/>
        <w:rPr>
          <w:sz w:val="28"/>
          <w:szCs w:val="28"/>
        </w:rPr>
      </w:pPr>
    </w:p>
    <w:p w14:paraId="18E0688E" w14:textId="77777777" w:rsidR="00D24D56" w:rsidRDefault="00D24D56" w:rsidP="00944C71">
      <w:pPr>
        <w:pStyle w:val="10"/>
        <w:spacing w:line="232" w:lineRule="auto"/>
        <w:ind w:left="1" w:hanging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3. Поряд</w:t>
      </w:r>
      <w:r w:rsidR="00362F69">
        <w:rPr>
          <w:sz w:val="28"/>
          <w:szCs w:val="28"/>
        </w:rPr>
        <w:t xml:space="preserve">ок и условия проведения </w:t>
      </w:r>
      <w:r w:rsidR="00944C71">
        <w:rPr>
          <w:bCs/>
          <w:sz w:val="28"/>
          <w:szCs w:val="28"/>
        </w:rPr>
        <w:t>Медиа-марафона.</w:t>
      </w:r>
    </w:p>
    <w:p w14:paraId="7417CE26" w14:textId="77777777" w:rsidR="00944C71" w:rsidRDefault="00944C71" w:rsidP="00944C71">
      <w:pPr>
        <w:pStyle w:val="10"/>
        <w:spacing w:line="232" w:lineRule="auto"/>
        <w:ind w:left="1" w:hanging="1"/>
        <w:jc w:val="center"/>
        <w:rPr>
          <w:sz w:val="28"/>
          <w:szCs w:val="28"/>
        </w:rPr>
      </w:pPr>
    </w:p>
    <w:p w14:paraId="504C7B58" w14:textId="77777777" w:rsidR="00D24D56" w:rsidRDefault="00350FA4" w:rsidP="00944C71">
      <w:pPr>
        <w:jc w:val="both"/>
        <w:rPr>
          <w:color w:val="000000"/>
          <w:sz w:val="28"/>
          <w:szCs w:val="28"/>
        </w:rPr>
      </w:pPr>
      <w:r w:rsidRPr="0063374A">
        <w:rPr>
          <w:sz w:val="28"/>
          <w:szCs w:val="28"/>
        </w:rPr>
        <w:t xml:space="preserve">3.1. </w:t>
      </w:r>
      <w:r w:rsidR="0063374A">
        <w:rPr>
          <w:sz w:val="28"/>
          <w:szCs w:val="28"/>
        </w:rPr>
        <w:t xml:space="preserve"> </w:t>
      </w:r>
      <w:r w:rsidR="00944C71">
        <w:rPr>
          <w:bCs/>
          <w:sz w:val="28"/>
          <w:szCs w:val="28"/>
        </w:rPr>
        <w:t>Медиа-марафон</w:t>
      </w:r>
      <w:r w:rsidR="00557D87" w:rsidRPr="0063374A">
        <w:rPr>
          <w:sz w:val="28"/>
          <w:szCs w:val="28"/>
        </w:rPr>
        <w:t xml:space="preserve"> </w:t>
      </w:r>
      <w:r w:rsidR="00EB15A9" w:rsidRPr="0063374A">
        <w:rPr>
          <w:sz w:val="28"/>
          <w:szCs w:val="28"/>
        </w:rPr>
        <w:t xml:space="preserve">проводится </w:t>
      </w:r>
      <w:r w:rsidR="00944C71">
        <w:rPr>
          <w:sz w:val="28"/>
          <w:szCs w:val="28"/>
        </w:rPr>
        <w:t xml:space="preserve">с </w:t>
      </w:r>
      <w:r w:rsidR="00D6405E">
        <w:rPr>
          <w:sz w:val="28"/>
          <w:szCs w:val="28"/>
        </w:rPr>
        <w:t>20</w:t>
      </w:r>
      <w:r w:rsidR="00944C71">
        <w:rPr>
          <w:sz w:val="28"/>
          <w:szCs w:val="28"/>
        </w:rPr>
        <w:t>.</w:t>
      </w:r>
      <w:r w:rsidR="00152EC5">
        <w:rPr>
          <w:sz w:val="28"/>
          <w:szCs w:val="28"/>
        </w:rPr>
        <w:t>11</w:t>
      </w:r>
      <w:r w:rsidR="00944C71">
        <w:rPr>
          <w:sz w:val="28"/>
          <w:szCs w:val="28"/>
        </w:rPr>
        <w:t>.202</w:t>
      </w:r>
      <w:r w:rsidR="00152EC5">
        <w:rPr>
          <w:sz w:val="28"/>
          <w:szCs w:val="28"/>
        </w:rPr>
        <w:t>1</w:t>
      </w:r>
      <w:r w:rsidR="00944C71">
        <w:rPr>
          <w:sz w:val="28"/>
          <w:szCs w:val="28"/>
        </w:rPr>
        <w:t xml:space="preserve"> г</w:t>
      </w:r>
      <w:r w:rsidR="003C0E74">
        <w:rPr>
          <w:sz w:val="28"/>
          <w:szCs w:val="28"/>
        </w:rPr>
        <w:t>.</w:t>
      </w:r>
      <w:r w:rsidR="00944C71">
        <w:rPr>
          <w:sz w:val="28"/>
          <w:szCs w:val="28"/>
        </w:rPr>
        <w:t xml:space="preserve"> по </w:t>
      </w:r>
      <w:r w:rsidR="00975B9C">
        <w:rPr>
          <w:sz w:val="28"/>
          <w:szCs w:val="28"/>
        </w:rPr>
        <w:t>1</w:t>
      </w:r>
      <w:r w:rsidR="003C0E74">
        <w:rPr>
          <w:sz w:val="28"/>
          <w:szCs w:val="28"/>
        </w:rPr>
        <w:t>5</w:t>
      </w:r>
      <w:r w:rsidR="00975B9C">
        <w:rPr>
          <w:sz w:val="28"/>
          <w:szCs w:val="28"/>
        </w:rPr>
        <w:t>.03</w:t>
      </w:r>
      <w:r w:rsidR="00944C71">
        <w:rPr>
          <w:sz w:val="28"/>
          <w:szCs w:val="28"/>
        </w:rPr>
        <w:t>.202</w:t>
      </w:r>
      <w:r w:rsidR="00152EC5">
        <w:rPr>
          <w:sz w:val="28"/>
          <w:szCs w:val="28"/>
        </w:rPr>
        <w:t>2</w:t>
      </w:r>
      <w:r w:rsidR="00944C71">
        <w:rPr>
          <w:sz w:val="28"/>
          <w:szCs w:val="28"/>
        </w:rPr>
        <w:t xml:space="preserve"> г.</w:t>
      </w:r>
    </w:p>
    <w:p w14:paraId="2124BC68" w14:textId="77777777" w:rsidR="00D24D56" w:rsidRPr="00F63F74" w:rsidRDefault="00362F69" w:rsidP="00D24D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участию в </w:t>
      </w:r>
      <w:r w:rsidR="00CC4676">
        <w:rPr>
          <w:bCs/>
          <w:sz w:val="28"/>
          <w:szCs w:val="28"/>
        </w:rPr>
        <w:t>Медиа-марафоне</w:t>
      </w:r>
      <w:r w:rsidR="00D24D56">
        <w:rPr>
          <w:sz w:val="28"/>
          <w:szCs w:val="28"/>
        </w:rPr>
        <w:t xml:space="preserve"> </w:t>
      </w:r>
      <w:r w:rsidR="00ED6E2E" w:rsidRPr="00ED6E2E">
        <w:rPr>
          <w:color w:val="FF0000"/>
          <w:sz w:val="28"/>
          <w:szCs w:val="28"/>
        </w:rPr>
        <w:t xml:space="preserve"> </w:t>
      </w:r>
      <w:r w:rsidR="00D24D56">
        <w:rPr>
          <w:sz w:val="28"/>
          <w:szCs w:val="28"/>
        </w:rPr>
        <w:t>приглаша</w:t>
      </w:r>
      <w:r w:rsidR="00ED6E2E">
        <w:rPr>
          <w:sz w:val="28"/>
          <w:szCs w:val="28"/>
        </w:rPr>
        <w:t>е</w:t>
      </w:r>
      <w:r w:rsidR="00D24D56">
        <w:rPr>
          <w:sz w:val="28"/>
          <w:szCs w:val="28"/>
        </w:rPr>
        <w:t xml:space="preserve">тся </w:t>
      </w:r>
      <w:r w:rsidR="003C5B2A">
        <w:rPr>
          <w:sz w:val="28"/>
          <w:szCs w:val="28"/>
        </w:rPr>
        <w:t xml:space="preserve">молодёжь Пермского края </w:t>
      </w:r>
      <w:r w:rsidR="003C0E74">
        <w:rPr>
          <w:sz w:val="28"/>
          <w:szCs w:val="28"/>
        </w:rPr>
        <w:t xml:space="preserve">в возрасте </w:t>
      </w:r>
      <w:r w:rsidR="003C5B2A">
        <w:rPr>
          <w:sz w:val="28"/>
          <w:szCs w:val="28"/>
        </w:rPr>
        <w:t>от 13 до 1</w:t>
      </w:r>
      <w:r w:rsidR="00152EC5">
        <w:rPr>
          <w:sz w:val="28"/>
          <w:szCs w:val="28"/>
        </w:rPr>
        <w:t xml:space="preserve">8 </w:t>
      </w:r>
      <w:r w:rsidR="003C5B2A">
        <w:rPr>
          <w:sz w:val="28"/>
          <w:szCs w:val="28"/>
        </w:rPr>
        <w:t>лет</w:t>
      </w:r>
      <w:r w:rsidR="0025286A">
        <w:rPr>
          <w:sz w:val="28"/>
          <w:szCs w:val="28"/>
        </w:rPr>
        <w:t>,</w:t>
      </w:r>
      <w:r w:rsidR="003C5B2A">
        <w:rPr>
          <w:sz w:val="28"/>
          <w:szCs w:val="28"/>
        </w:rPr>
        <w:t xml:space="preserve"> (учащиеся 8-11 классов</w:t>
      </w:r>
      <w:r w:rsidR="00B717B7">
        <w:rPr>
          <w:sz w:val="28"/>
          <w:szCs w:val="28"/>
        </w:rPr>
        <w:t xml:space="preserve"> образовательных организаций</w:t>
      </w:r>
      <w:r w:rsidR="003C5B2A">
        <w:rPr>
          <w:sz w:val="28"/>
          <w:szCs w:val="28"/>
        </w:rPr>
        <w:t>)</w:t>
      </w:r>
      <w:r w:rsidR="0025286A">
        <w:rPr>
          <w:sz w:val="28"/>
          <w:szCs w:val="28"/>
        </w:rPr>
        <w:t>.</w:t>
      </w:r>
      <w:r w:rsidR="00D6405E">
        <w:rPr>
          <w:sz w:val="28"/>
          <w:szCs w:val="28"/>
        </w:rPr>
        <w:t xml:space="preserve"> </w:t>
      </w:r>
      <w:r w:rsidR="00ED6E2E" w:rsidRPr="00F63F74">
        <w:rPr>
          <w:sz w:val="28"/>
          <w:szCs w:val="28"/>
        </w:rPr>
        <w:t>В качестве участников добровольческих инициатив</w:t>
      </w:r>
      <w:r w:rsidR="00F63F74" w:rsidRPr="00F63F74">
        <w:rPr>
          <w:sz w:val="28"/>
          <w:szCs w:val="28"/>
        </w:rPr>
        <w:t xml:space="preserve"> (тех, на кого направлена </w:t>
      </w:r>
      <w:r w:rsidR="00ED6E2E" w:rsidRPr="00F63F74">
        <w:rPr>
          <w:sz w:val="28"/>
          <w:szCs w:val="28"/>
        </w:rPr>
        <w:t xml:space="preserve"> </w:t>
      </w:r>
      <w:r w:rsidR="00F63F74" w:rsidRPr="00F63F74">
        <w:rPr>
          <w:sz w:val="28"/>
          <w:szCs w:val="28"/>
        </w:rPr>
        <w:t xml:space="preserve">добровольческая инициатива) </w:t>
      </w:r>
      <w:r w:rsidR="00ED6E2E" w:rsidRPr="00F63F74">
        <w:rPr>
          <w:sz w:val="28"/>
          <w:szCs w:val="28"/>
        </w:rPr>
        <w:t>могут быть люди любого возраста</w:t>
      </w:r>
      <w:r w:rsidR="00F63F74" w:rsidRPr="00F63F74">
        <w:rPr>
          <w:sz w:val="28"/>
          <w:szCs w:val="28"/>
        </w:rPr>
        <w:t xml:space="preserve"> (дети, взрослые, ветераны и т.д.)</w:t>
      </w:r>
      <w:r w:rsidR="00D6405E">
        <w:rPr>
          <w:sz w:val="28"/>
          <w:szCs w:val="28"/>
        </w:rPr>
        <w:t>.</w:t>
      </w:r>
    </w:p>
    <w:p w14:paraId="195CA8AB" w14:textId="77777777" w:rsidR="00377165" w:rsidRPr="00F63F74" w:rsidRDefault="6041FFA3" w:rsidP="6041FFA3">
      <w:pPr>
        <w:spacing w:before="100" w:beforeAutospacing="1"/>
        <w:jc w:val="both"/>
        <w:rPr>
          <w:sz w:val="28"/>
          <w:szCs w:val="28"/>
        </w:rPr>
      </w:pPr>
      <w:r w:rsidRPr="00F63F74">
        <w:rPr>
          <w:sz w:val="28"/>
          <w:szCs w:val="28"/>
        </w:rPr>
        <w:t>3.3. Участники</w:t>
      </w:r>
      <w:r w:rsidR="00D34940" w:rsidRPr="00F63F74">
        <w:rPr>
          <w:sz w:val="28"/>
          <w:szCs w:val="28"/>
        </w:rPr>
        <w:t xml:space="preserve"> Медиа-марафона </w:t>
      </w:r>
      <w:r w:rsidRPr="00F63F74">
        <w:rPr>
          <w:sz w:val="28"/>
          <w:szCs w:val="28"/>
        </w:rPr>
        <w:t>выкладывают свои ролики (видео-сюжеты) на интернет</w:t>
      </w:r>
      <w:r w:rsidR="00F63F74">
        <w:rPr>
          <w:sz w:val="28"/>
          <w:szCs w:val="28"/>
        </w:rPr>
        <w:t xml:space="preserve"> – ресурсах:</w:t>
      </w:r>
      <w:r w:rsidRPr="00F63F74">
        <w:rPr>
          <w:sz w:val="28"/>
          <w:szCs w:val="28"/>
        </w:rPr>
        <w:t xml:space="preserve"> в своих аккаунтах соц</w:t>
      </w:r>
      <w:r w:rsidR="00C85914">
        <w:rPr>
          <w:sz w:val="28"/>
          <w:szCs w:val="28"/>
        </w:rPr>
        <w:t xml:space="preserve">иальных </w:t>
      </w:r>
      <w:r w:rsidRPr="00F63F74">
        <w:rPr>
          <w:sz w:val="28"/>
          <w:szCs w:val="28"/>
        </w:rPr>
        <w:t xml:space="preserve">сетей, </w:t>
      </w:r>
      <w:r w:rsidR="00ED6E2E" w:rsidRPr="00F63F74">
        <w:rPr>
          <w:sz w:val="28"/>
          <w:szCs w:val="28"/>
        </w:rPr>
        <w:t xml:space="preserve">своих каналах </w:t>
      </w:r>
      <w:r w:rsidRPr="00F63F74">
        <w:rPr>
          <w:sz w:val="28"/>
          <w:szCs w:val="28"/>
          <w:lang w:val="en-US"/>
        </w:rPr>
        <w:t>YouTube</w:t>
      </w:r>
      <w:r w:rsidRPr="00F63F74">
        <w:rPr>
          <w:sz w:val="28"/>
          <w:szCs w:val="28"/>
        </w:rPr>
        <w:t xml:space="preserve">, </w:t>
      </w:r>
      <w:r w:rsidRPr="00F63F74">
        <w:rPr>
          <w:sz w:val="28"/>
          <w:szCs w:val="28"/>
          <w:lang w:val="en-US"/>
        </w:rPr>
        <w:t>Tik</w:t>
      </w:r>
      <w:r w:rsidRPr="00F63F74">
        <w:rPr>
          <w:sz w:val="28"/>
          <w:szCs w:val="28"/>
        </w:rPr>
        <w:t>-</w:t>
      </w:r>
      <w:r w:rsidRPr="00F63F74">
        <w:rPr>
          <w:sz w:val="28"/>
          <w:szCs w:val="28"/>
          <w:lang w:val="en-US"/>
        </w:rPr>
        <w:t>Tok</w:t>
      </w:r>
      <w:r w:rsidR="00F63F74">
        <w:rPr>
          <w:sz w:val="28"/>
          <w:szCs w:val="28"/>
        </w:rPr>
        <w:t>, на школьных сайтах и т.д</w:t>
      </w:r>
      <w:r w:rsidRPr="00F63F74">
        <w:rPr>
          <w:sz w:val="28"/>
          <w:szCs w:val="28"/>
        </w:rPr>
        <w:t>. с хештегами #</w:t>
      </w:r>
      <w:r w:rsidRPr="00F63F74">
        <w:rPr>
          <w:sz w:val="28"/>
          <w:szCs w:val="28"/>
          <w:lang w:val="en-US"/>
        </w:rPr>
        <w:t>ktoeslineti</w:t>
      </w:r>
      <w:r w:rsidRPr="00F63F74">
        <w:rPr>
          <w:sz w:val="28"/>
          <w:szCs w:val="28"/>
        </w:rPr>
        <w:t>, #ктоеслинеты.</w:t>
      </w:r>
    </w:p>
    <w:p w14:paraId="12BF5528" w14:textId="77777777" w:rsidR="001E7874" w:rsidRDefault="00B717B7" w:rsidP="6041FFA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D7DBB">
        <w:rPr>
          <w:sz w:val="28"/>
          <w:szCs w:val="28"/>
        </w:rPr>
        <w:t xml:space="preserve">Участниками </w:t>
      </w:r>
      <w:r w:rsidR="00F63F74">
        <w:rPr>
          <w:sz w:val="28"/>
          <w:szCs w:val="28"/>
        </w:rPr>
        <w:t xml:space="preserve"> Медиа-марафона</w:t>
      </w:r>
      <w:r>
        <w:rPr>
          <w:sz w:val="28"/>
          <w:szCs w:val="28"/>
        </w:rPr>
        <w:t xml:space="preserve"> могут быть</w:t>
      </w:r>
      <w:r w:rsidR="00FD7DBB">
        <w:rPr>
          <w:sz w:val="28"/>
          <w:szCs w:val="28"/>
        </w:rPr>
        <w:t xml:space="preserve"> как коллективы (класс, группа, семья и т.п.), так индивидуальные авторы. </w:t>
      </w:r>
    </w:p>
    <w:p w14:paraId="51329960" w14:textId="77777777" w:rsidR="00B717B7" w:rsidRDefault="001E7874" w:rsidP="6041FFA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D7DBB">
        <w:rPr>
          <w:sz w:val="28"/>
          <w:szCs w:val="28"/>
        </w:rPr>
        <w:t xml:space="preserve">На протяжении Медиа-марафона </w:t>
      </w:r>
      <w:r>
        <w:rPr>
          <w:sz w:val="28"/>
          <w:szCs w:val="28"/>
        </w:rPr>
        <w:t xml:space="preserve">(ноябрь 2021 – март 2022гг.) </w:t>
      </w:r>
      <w:r w:rsidR="00FD7DBB">
        <w:rPr>
          <w:sz w:val="28"/>
          <w:szCs w:val="28"/>
        </w:rPr>
        <w:t>можно размещать неограниченное количество видео-сюжетов от одного автора-участника, (при подведении итогов будет учитываться количество сюжетов и содержательная значимость добровольческой и</w:t>
      </w:r>
      <w:r>
        <w:rPr>
          <w:sz w:val="28"/>
          <w:szCs w:val="28"/>
        </w:rPr>
        <w:t>н</w:t>
      </w:r>
      <w:r w:rsidR="00FD7DBB">
        <w:rPr>
          <w:sz w:val="28"/>
          <w:szCs w:val="28"/>
        </w:rPr>
        <w:t>ициативы).</w:t>
      </w:r>
    </w:p>
    <w:p w14:paraId="1D32DA68" w14:textId="77777777" w:rsidR="008C6C6E" w:rsidRDefault="008C6C6E" w:rsidP="6041FFA3">
      <w:pPr>
        <w:spacing w:beforeAutospacing="1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6041FFA3" w:rsidRPr="00F63F74">
        <w:rPr>
          <w:sz w:val="28"/>
          <w:szCs w:val="28"/>
        </w:rPr>
        <w:t>. Видео-сюжеты должны отражать суть добровольческой инициативы</w:t>
      </w:r>
      <w:r>
        <w:rPr>
          <w:sz w:val="28"/>
          <w:szCs w:val="28"/>
        </w:rPr>
        <w:t>.</w:t>
      </w:r>
    </w:p>
    <w:p w14:paraId="42F19C27" w14:textId="77777777" w:rsidR="00876855" w:rsidRPr="00BC5EA0" w:rsidRDefault="008C6C6E" w:rsidP="00BC5EA0">
      <w:pPr>
        <w:spacing w:beforeAutospacing="1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C5EA0">
        <w:rPr>
          <w:sz w:val="28"/>
          <w:szCs w:val="28"/>
        </w:rPr>
        <w:t>8. Х</w:t>
      </w:r>
      <w:r w:rsidRPr="00F63F74">
        <w:rPr>
          <w:sz w:val="28"/>
          <w:szCs w:val="28"/>
        </w:rPr>
        <w:t>ронометраж видео-сюжета не должен превышать 5 минут</w:t>
      </w:r>
      <w:r w:rsidR="00BC5EA0">
        <w:rPr>
          <w:sz w:val="28"/>
          <w:szCs w:val="28"/>
        </w:rPr>
        <w:t>.</w:t>
      </w:r>
      <w:r w:rsidRPr="00F63F74">
        <w:rPr>
          <w:sz w:val="28"/>
          <w:szCs w:val="28"/>
        </w:rPr>
        <w:t xml:space="preserve"> </w:t>
      </w:r>
    </w:p>
    <w:p w14:paraId="4A004BE0" w14:textId="77777777" w:rsidR="00FA71CE" w:rsidRDefault="00FA71CE" w:rsidP="00D24D56">
      <w:pPr>
        <w:spacing w:before="100" w:beforeAutospacing="1"/>
        <w:jc w:val="both"/>
        <w:rPr>
          <w:sz w:val="28"/>
          <w:szCs w:val="28"/>
        </w:rPr>
      </w:pPr>
    </w:p>
    <w:p w14:paraId="086BA3B3" w14:textId="77777777" w:rsidR="00D6405E" w:rsidRDefault="009E011B" w:rsidP="00D24D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C5EA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EF2032">
        <w:rPr>
          <w:sz w:val="28"/>
          <w:szCs w:val="28"/>
        </w:rPr>
        <w:t xml:space="preserve">Для подведения итогов Медиа-марафона </w:t>
      </w:r>
      <w:r>
        <w:rPr>
          <w:sz w:val="28"/>
          <w:szCs w:val="28"/>
        </w:rPr>
        <w:t>Участник</w:t>
      </w:r>
      <w:r w:rsidR="00EF2032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EF2032">
        <w:rPr>
          <w:sz w:val="28"/>
          <w:szCs w:val="28"/>
        </w:rPr>
        <w:t xml:space="preserve"> необходимо на</w:t>
      </w:r>
      <w:r>
        <w:rPr>
          <w:sz w:val="28"/>
          <w:szCs w:val="28"/>
        </w:rPr>
        <w:t>прав</w:t>
      </w:r>
      <w:r w:rsidR="00B717B7">
        <w:rPr>
          <w:sz w:val="28"/>
          <w:szCs w:val="28"/>
        </w:rPr>
        <w:t>лять</w:t>
      </w:r>
      <w:r>
        <w:rPr>
          <w:sz w:val="28"/>
          <w:szCs w:val="28"/>
        </w:rPr>
        <w:t xml:space="preserve"> </w:t>
      </w:r>
      <w:r w:rsidR="00316D04">
        <w:rPr>
          <w:b/>
          <w:i/>
          <w:sz w:val="28"/>
          <w:szCs w:val="28"/>
        </w:rPr>
        <w:t xml:space="preserve"> Информацию о реализованных добровольческих инициативах (Добрых делах) </w:t>
      </w:r>
      <w:r>
        <w:rPr>
          <w:sz w:val="28"/>
          <w:szCs w:val="28"/>
        </w:rPr>
        <w:t xml:space="preserve"> </w:t>
      </w:r>
      <w:r w:rsidR="00316D04">
        <w:rPr>
          <w:sz w:val="28"/>
          <w:szCs w:val="28"/>
        </w:rPr>
        <w:t xml:space="preserve">по прилагаемой форме </w:t>
      </w:r>
      <w:r>
        <w:rPr>
          <w:sz w:val="28"/>
          <w:szCs w:val="28"/>
        </w:rPr>
        <w:t xml:space="preserve"> </w:t>
      </w:r>
      <w:r w:rsidR="00316D04">
        <w:rPr>
          <w:sz w:val="28"/>
          <w:szCs w:val="28"/>
        </w:rPr>
        <w:t xml:space="preserve">(Приложение №1) в последнюю неделю каждого месяца </w:t>
      </w:r>
      <w:r w:rsidR="00316D04">
        <w:rPr>
          <w:b/>
          <w:sz w:val="28"/>
          <w:szCs w:val="28"/>
        </w:rPr>
        <w:t xml:space="preserve"> (</w:t>
      </w:r>
      <w:r w:rsidR="00AC38AD">
        <w:rPr>
          <w:b/>
          <w:sz w:val="28"/>
          <w:szCs w:val="28"/>
        </w:rPr>
        <w:t>но</w:t>
      </w:r>
      <w:r w:rsidR="00AC38AD" w:rsidRPr="0037390B">
        <w:rPr>
          <w:b/>
          <w:sz w:val="28"/>
          <w:szCs w:val="28"/>
        </w:rPr>
        <w:t>яб</w:t>
      </w:r>
      <w:r w:rsidR="00316D04">
        <w:rPr>
          <w:b/>
          <w:sz w:val="28"/>
          <w:szCs w:val="28"/>
        </w:rPr>
        <w:t>рь 2021 года</w:t>
      </w:r>
      <w:r w:rsidR="00AC38AD">
        <w:rPr>
          <w:b/>
          <w:sz w:val="28"/>
          <w:szCs w:val="28"/>
        </w:rPr>
        <w:t xml:space="preserve"> </w:t>
      </w:r>
      <w:r w:rsidR="00316D04">
        <w:rPr>
          <w:b/>
          <w:sz w:val="28"/>
          <w:szCs w:val="28"/>
        </w:rPr>
        <w:t xml:space="preserve"> - </w:t>
      </w:r>
      <w:r w:rsidR="00975B9C">
        <w:rPr>
          <w:b/>
          <w:sz w:val="28"/>
          <w:szCs w:val="28"/>
        </w:rPr>
        <w:t>мар</w:t>
      </w:r>
      <w:r w:rsidR="00316D04">
        <w:rPr>
          <w:b/>
          <w:sz w:val="28"/>
          <w:szCs w:val="28"/>
        </w:rPr>
        <w:t>т</w:t>
      </w:r>
      <w:r w:rsidR="00AC38AD" w:rsidRPr="00C73B91">
        <w:rPr>
          <w:b/>
          <w:sz w:val="28"/>
          <w:szCs w:val="28"/>
        </w:rPr>
        <w:t xml:space="preserve"> 20</w:t>
      </w:r>
      <w:r w:rsidR="00AC38AD">
        <w:rPr>
          <w:b/>
          <w:sz w:val="28"/>
          <w:szCs w:val="28"/>
        </w:rPr>
        <w:t>22</w:t>
      </w:r>
      <w:r w:rsidR="003C0E74">
        <w:rPr>
          <w:b/>
          <w:sz w:val="28"/>
          <w:szCs w:val="28"/>
        </w:rPr>
        <w:t xml:space="preserve"> </w:t>
      </w:r>
      <w:r w:rsidR="00AC38AD" w:rsidRPr="00C73B91">
        <w:rPr>
          <w:b/>
          <w:sz w:val="28"/>
          <w:szCs w:val="28"/>
        </w:rPr>
        <w:t>года</w:t>
      </w:r>
      <w:r w:rsidR="00316D04">
        <w:rPr>
          <w:b/>
          <w:sz w:val="28"/>
          <w:szCs w:val="28"/>
        </w:rPr>
        <w:t>)</w:t>
      </w:r>
      <w:r w:rsidR="00AC38AD">
        <w:rPr>
          <w:sz w:val="28"/>
          <w:szCs w:val="28"/>
        </w:rPr>
        <w:t xml:space="preserve"> </w:t>
      </w:r>
      <w:r w:rsidR="00D6405E">
        <w:rPr>
          <w:sz w:val="28"/>
          <w:szCs w:val="28"/>
        </w:rPr>
        <w:t>в</w:t>
      </w:r>
      <w:r>
        <w:rPr>
          <w:sz w:val="28"/>
          <w:szCs w:val="28"/>
        </w:rPr>
        <w:t xml:space="preserve"> на электронную почту </w:t>
      </w:r>
    </w:p>
    <w:p w14:paraId="2473BCE8" w14:textId="77777777" w:rsidR="00BB5C36" w:rsidRDefault="00FA2926" w:rsidP="00D24D56">
      <w:pPr>
        <w:spacing w:before="100" w:beforeAutospacing="1"/>
        <w:jc w:val="both"/>
        <w:rPr>
          <w:sz w:val="28"/>
          <w:szCs w:val="28"/>
        </w:rPr>
      </w:pPr>
      <w:hyperlink r:id="rId9" w:history="1">
        <w:r w:rsidR="009E011B" w:rsidRPr="00AA3A93">
          <w:rPr>
            <w:rStyle w:val="a7"/>
            <w:b/>
            <w:sz w:val="28"/>
            <w:szCs w:val="28"/>
            <w:lang w:val="en-US"/>
          </w:rPr>
          <w:t>fondmira</w:t>
        </w:r>
        <w:r w:rsidR="009E011B" w:rsidRPr="00AA3A93">
          <w:rPr>
            <w:rStyle w:val="a7"/>
            <w:b/>
            <w:sz w:val="28"/>
            <w:szCs w:val="28"/>
          </w:rPr>
          <w:t>.</w:t>
        </w:r>
        <w:r w:rsidR="009E011B" w:rsidRPr="00AA3A93">
          <w:rPr>
            <w:rStyle w:val="a7"/>
            <w:b/>
            <w:sz w:val="28"/>
            <w:szCs w:val="28"/>
            <w:lang w:val="en-US"/>
          </w:rPr>
          <w:t>perm</w:t>
        </w:r>
        <w:r w:rsidR="009E011B" w:rsidRPr="00AA3A93">
          <w:rPr>
            <w:rStyle w:val="a7"/>
            <w:b/>
            <w:sz w:val="28"/>
            <w:szCs w:val="28"/>
          </w:rPr>
          <w:t>.</w:t>
        </w:r>
        <w:r w:rsidR="009E011B" w:rsidRPr="00AA3A93">
          <w:rPr>
            <w:rStyle w:val="a7"/>
            <w:b/>
            <w:sz w:val="28"/>
            <w:szCs w:val="28"/>
            <w:lang w:val="en-US"/>
          </w:rPr>
          <w:t>fst</w:t>
        </w:r>
        <w:r w:rsidR="009E011B" w:rsidRPr="00AA3A93">
          <w:rPr>
            <w:rStyle w:val="a7"/>
            <w:b/>
            <w:sz w:val="28"/>
            <w:szCs w:val="28"/>
          </w:rPr>
          <w:t>@</w:t>
        </w:r>
        <w:r w:rsidR="009E011B" w:rsidRPr="00AA3A93">
          <w:rPr>
            <w:rStyle w:val="a7"/>
            <w:b/>
            <w:sz w:val="28"/>
            <w:szCs w:val="28"/>
            <w:lang w:val="en-US"/>
          </w:rPr>
          <w:t>gmail</w:t>
        </w:r>
        <w:r w:rsidR="009E011B" w:rsidRPr="00AA3A93">
          <w:rPr>
            <w:rStyle w:val="a7"/>
            <w:b/>
            <w:sz w:val="28"/>
            <w:szCs w:val="28"/>
          </w:rPr>
          <w:t>.</w:t>
        </w:r>
        <w:r w:rsidR="009E011B" w:rsidRPr="00AA3A93">
          <w:rPr>
            <w:rStyle w:val="a7"/>
            <w:b/>
            <w:sz w:val="28"/>
            <w:szCs w:val="28"/>
            <w:lang w:val="en-US"/>
          </w:rPr>
          <w:t>com</w:t>
        </w:r>
      </w:hyperlink>
      <w:r w:rsidR="009E011B" w:rsidRPr="001E7874">
        <w:rPr>
          <w:rStyle w:val="a7"/>
          <w:b/>
          <w:sz w:val="28"/>
          <w:szCs w:val="28"/>
        </w:rPr>
        <w:t>.</w:t>
      </w:r>
      <w:r w:rsidR="00AC38AD" w:rsidRPr="001E7874">
        <w:rPr>
          <w:sz w:val="28"/>
          <w:szCs w:val="28"/>
        </w:rPr>
        <w:t xml:space="preserve">  </w:t>
      </w:r>
    </w:p>
    <w:p w14:paraId="0722D093" w14:textId="77777777" w:rsidR="00876855" w:rsidRDefault="00876855" w:rsidP="000B4054">
      <w:pPr>
        <w:jc w:val="both"/>
        <w:rPr>
          <w:bCs/>
          <w:color w:val="202124"/>
          <w:sz w:val="28"/>
          <w:szCs w:val="28"/>
        </w:rPr>
      </w:pPr>
    </w:p>
    <w:p w14:paraId="5DA84508" w14:textId="77777777" w:rsidR="001C4560" w:rsidRDefault="003C5B2A" w:rsidP="00316D04">
      <w:pPr>
        <w:jc w:val="both"/>
        <w:rPr>
          <w:color w:val="333333"/>
          <w:szCs w:val="24"/>
        </w:rPr>
      </w:pPr>
      <w:r>
        <w:rPr>
          <w:bCs/>
          <w:color w:val="202124"/>
          <w:sz w:val="28"/>
          <w:szCs w:val="28"/>
        </w:rPr>
        <w:t>3.</w:t>
      </w:r>
      <w:r w:rsidR="00BC5EA0">
        <w:rPr>
          <w:bCs/>
          <w:color w:val="202124"/>
          <w:sz w:val="28"/>
          <w:szCs w:val="28"/>
        </w:rPr>
        <w:t>10</w:t>
      </w:r>
      <w:r>
        <w:rPr>
          <w:bCs/>
          <w:color w:val="202124"/>
          <w:sz w:val="28"/>
          <w:szCs w:val="28"/>
        </w:rPr>
        <w:t>.</w:t>
      </w:r>
      <w:r w:rsidR="00D43246">
        <w:rPr>
          <w:bCs/>
          <w:color w:val="202124"/>
          <w:sz w:val="28"/>
          <w:szCs w:val="28"/>
        </w:rPr>
        <w:t xml:space="preserve"> </w:t>
      </w:r>
      <w:r w:rsidR="00EF2032">
        <w:rPr>
          <w:bCs/>
          <w:color w:val="202124"/>
          <w:sz w:val="28"/>
          <w:szCs w:val="28"/>
        </w:rPr>
        <w:t xml:space="preserve">Информация </w:t>
      </w:r>
      <w:r w:rsidR="00193E42">
        <w:rPr>
          <w:bCs/>
          <w:color w:val="202124"/>
          <w:sz w:val="28"/>
          <w:szCs w:val="28"/>
        </w:rPr>
        <w:t xml:space="preserve">о ходе </w:t>
      </w:r>
      <w:r w:rsidR="00193E42">
        <w:rPr>
          <w:bCs/>
          <w:sz w:val="28"/>
          <w:szCs w:val="28"/>
        </w:rPr>
        <w:t>Медиа-марафона размеща</w:t>
      </w:r>
      <w:r w:rsidR="00EF2032">
        <w:rPr>
          <w:bCs/>
          <w:sz w:val="28"/>
          <w:szCs w:val="28"/>
        </w:rPr>
        <w:t>е</w:t>
      </w:r>
      <w:r w:rsidR="00193E42">
        <w:rPr>
          <w:bCs/>
          <w:sz w:val="28"/>
          <w:szCs w:val="28"/>
        </w:rPr>
        <w:t xml:space="preserve">тся </w:t>
      </w:r>
      <w:r w:rsidR="00193E42" w:rsidRPr="00A96EB9">
        <w:rPr>
          <w:bCs/>
          <w:color w:val="202124"/>
          <w:sz w:val="28"/>
          <w:szCs w:val="28"/>
        </w:rPr>
        <w:t xml:space="preserve">на </w:t>
      </w:r>
      <w:r w:rsidR="00193E42">
        <w:rPr>
          <w:bCs/>
          <w:color w:val="202124"/>
          <w:sz w:val="28"/>
          <w:szCs w:val="28"/>
        </w:rPr>
        <w:t xml:space="preserve">официальных </w:t>
      </w:r>
      <w:r w:rsidR="00193E42" w:rsidRPr="00A96EB9">
        <w:rPr>
          <w:bCs/>
          <w:color w:val="202124"/>
          <w:sz w:val="28"/>
          <w:szCs w:val="28"/>
        </w:rPr>
        <w:t xml:space="preserve">страницах </w:t>
      </w:r>
      <w:r w:rsidR="00193E42">
        <w:rPr>
          <w:bCs/>
          <w:color w:val="202124"/>
          <w:sz w:val="28"/>
          <w:szCs w:val="28"/>
        </w:rPr>
        <w:t xml:space="preserve"> ПКО МОФ «Российский фонд мира»</w:t>
      </w:r>
      <w:r w:rsidR="00316D04" w:rsidRPr="00316D04">
        <w:rPr>
          <w:color w:val="333333"/>
          <w:szCs w:val="24"/>
        </w:rPr>
        <w:t xml:space="preserve"> </w:t>
      </w:r>
    </w:p>
    <w:p w14:paraId="1B6D3580" w14:textId="77777777" w:rsidR="00316D04" w:rsidRPr="001C4560" w:rsidRDefault="00316D04" w:rsidP="00316D04">
      <w:pPr>
        <w:jc w:val="both"/>
        <w:rPr>
          <w:sz w:val="28"/>
          <w:szCs w:val="28"/>
        </w:rPr>
      </w:pPr>
      <w:r w:rsidRPr="001C4560">
        <w:rPr>
          <w:color w:val="333333"/>
          <w:sz w:val="28"/>
          <w:szCs w:val="28"/>
        </w:rPr>
        <w:t xml:space="preserve">Вконтакте - </w:t>
      </w:r>
      <w:hyperlink r:id="rId10" w:history="1">
        <w:r w:rsidRPr="001C4560">
          <w:rPr>
            <w:rStyle w:val="a7"/>
            <w:sz w:val="28"/>
            <w:szCs w:val="28"/>
          </w:rPr>
          <w:t>https://vk.com/public168427712</w:t>
        </w:r>
      </w:hyperlink>
      <w:r w:rsidRPr="001C4560">
        <w:rPr>
          <w:sz w:val="28"/>
          <w:szCs w:val="28"/>
        </w:rPr>
        <w:t>;</w:t>
      </w:r>
    </w:p>
    <w:p w14:paraId="47AA3110" w14:textId="516C7282" w:rsidR="001C4560" w:rsidRPr="00674232" w:rsidRDefault="00316D04" w:rsidP="000B4054">
      <w:pPr>
        <w:jc w:val="both"/>
        <w:rPr>
          <w:bCs/>
          <w:color w:val="202124"/>
          <w:sz w:val="28"/>
          <w:szCs w:val="28"/>
          <w:lang w:val="en-US"/>
        </w:rPr>
      </w:pPr>
      <w:r w:rsidRPr="001C4560">
        <w:rPr>
          <w:color w:val="333333"/>
          <w:sz w:val="28"/>
          <w:szCs w:val="28"/>
          <w:lang w:val="en-US"/>
        </w:rPr>
        <w:t>Facebook</w:t>
      </w:r>
      <w:r w:rsidRPr="00D6405E">
        <w:rPr>
          <w:color w:val="333333"/>
          <w:sz w:val="28"/>
          <w:szCs w:val="28"/>
          <w:lang w:val="en-US"/>
        </w:rPr>
        <w:t xml:space="preserve">  - </w:t>
      </w:r>
      <w:hyperlink r:id="rId11" w:history="1">
        <w:r w:rsidRPr="001C4560">
          <w:rPr>
            <w:rStyle w:val="a7"/>
            <w:sz w:val="28"/>
            <w:szCs w:val="28"/>
            <w:lang w:val="en-US"/>
          </w:rPr>
          <w:t>https</w:t>
        </w:r>
        <w:r w:rsidRPr="00D6405E">
          <w:rPr>
            <w:rStyle w:val="a7"/>
            <w:sz w:val="28"/>
            <w:szCs w:val="28"/>
            <w:lang w:val="en-US"/>
          </w:rPr>
          <w:t>://</w:t>
        </w:r>
        <w:r w:rsidRPr="001C4560">
          <w:rPr>
            <w:rStyle w:val="a7"/>
            <w:sz w:val="28"/>
            <w:szCs w:val="28"/>
            <w:lang w:val="en-US"/>
          </w:rPr>
          <w:t>www</w:t>
        </w:r>
        <w:r w:rsidRPr="00D6405E">
          <w:rPr>
            <w:rStyle w:val="a7"/>
            <w:sz w:val="28"/>
            <w:szCs w:val="28"/>
            <w:lang w:val="en-US"/>
          </w:rPr>
          <w:t>.</w:t>
        </w:r>
        <w:r w:rsidRPr="001C4560">
          <w:rPr>
            <w:rStyle w:val="a7"/>
            <w:sz w:val="28"/>
            <w:szCs w:val="28"/>
            <w:lang w:val="en-US"/>
          </w:rPr>
          <w:t>facebook</w:t>
        </w:r>
        <w:r w:rsidRPr="00D6405E">
          <w:rPr>
            <w:rStyle w:val="a7"/>
            <w:sz w:val="28"/>
            <w:szCs w:val="28"/>
            <w:lang w:val="en-US"/>
          </w:rPr>
          <w:t>.</w:t>
        </w:r>
        <w:r w:rsidRPr="001C4560">
          <w:rPr>
            <w:rStyle w:val="a7"/>
            <w:sz w:val="28"/>
            <w:szCs w:val="28"/>
            <w:lang w:val="en-US"/>
          </w:rPr>
          <w:t>com</w:t>
        </w:r>
        <w:r w:rsidRPr="00D6405E">
          <w:rPr>
            <w:rStyle w:val="a7"/>
            <w:sz w:val="28"/>
            <w:szCs w:val="28"/>
            <w:lang w:val="en-US"/>
          </w:rPr>
          <w:t>/</w:t>
        </w:r>
        <w:r w:rsidRPr="001C4560">
          <w:rPr>
            <w:rStyle w:val="a7"/>
            <w:sz w:val="28"/>
            <w:szCs w:val="28"/>
            <w:lang w:val="en-US"/>
          </w:rPr>
          <w:t>groups</w:t>
        </w:r>
        <w:r w:rsidRPr="00D6405E">
          <w:rPr>
            <w:rStyle w:val="a7"/>
            <w:sz w:val="28"/>
            <w:szCs w:val="28"/>
            <w:lang w:val="en-US"/>
          </w:rPr>
          <w:t>/2087236074878104</w:t>
        </w:r>
      </w:hyperlink>
      <w:r w:rsidRPr="00D6405E">
        <w:rPr>
          <w:szCs w:val="24"/>
          <w:lang w:val="en-US"/>
        </w:rPr>
        <w:t xml:space="preserve"> </w:t>
      </w:r>
      <w:r w:rsidR="00674232" w:rsidRPr="00674232">
        <w:rPr>
          <w:bCs/>
          <w:color w:val="202124"/>
          <w:sz w:val="28"/>
          <w:szCs w:val="28"/>
          <w:lang w:val="en-US"/>
        </w:rPr>
        <w:t>;</w:t>
      </w:r>
    </w:p>
    <w:p w14:paraId="67290A2D" w14:textId="45C60270" w:rsidR="001C4560" w:rsidRDefault="001C4560" w:rsidP="000B4054">
      <w:pPr>
        <w:jc w:val="both"/>
        <w:rPr>
          <w:bCs/>
          <w:color w:val="202124"/>
          <w:sz w:val="28"/>
          <w:szCs w:val="28"/>
        </w:rPr>
      </w:pPr>
      <w:r>
        <w:rPr>
          <w:bCs/>
          <w:color w:val="202124"/>
          <w:sz w:val="28"/>
          <w:szCs w:val="28"/>
        </w:rPr>
        <w:t>- на</w:t>
      </w:r>
      <w:r w:rsidR="00193E42">
        <w:rPr>
          <w:bCs/>
          <w:color w:val="202124"/>
          <w:sz w:val="28"/>
          <w:szCs w:val="28"/>
        </w:rPr>
        <w:t xml:space="preserve"> </w:t>
      </w:r>
      <w:r>
        <w:rPr>
          <w:bCs/>
          <w:color w:val="202124"/>
          <w:sz w:val="28"/>
          <w:szCs w:val="28"/>
        </w:rPr>
        <w:t>информационных ресурсах</w:t>
      </w:r>
      <w:r w:rsidR="00193E42">
        <w:rPr>
          <w:bCs/>
          <w:color w:val="202124"/>
          <w:sz w:val="28"/>
          <w:szCs w:val="28"/>
        </w:rPr>
        <w:t xml:space="preserve"> информационных партнеров (оф</w:t>
      </w:r>
      <w:r w:rsidR="00BB5C36">
        <w:rPr>
          <w:bCs/>
          <w:color w:val="202124"/>
          <w:sz w:val="28"/>
          <w:szCs w:val="28"/>
        </w:rPr>
        <w:t xml:space="preserve">ициальные </w:t>
      </w:r>
      <w:r w:rsidR="00193E42">
        <w:rPr>
          <w:bCs/>
          <w:color w:val="202124"/>
          <w:sz w:val="28"/>
          <w:szCs w:val="28"/>
        </w:rPr>
        <w:t>сайты Министерства образования и науки П</w:t>
      </w:r>
      <w:r w:rsidR="00BB5C36">
        <w:rPr>
          <w:bCs/>
          <w:color w:val="202124"/>
          <w:sz w:val="28"/>
          <w:szCs w:val="28"/>
        </w:rPr>
        <w:t>ермского края</w:t>
      </w:r>
      <w:r w:rsidR="00193E42">
        <w:rPr>
          <w:bCs/>
          <w:color w:val="202124"/>
          <w:sz w:val="28"/>
          <w:szCs w:val="28"/>
        </w:rPr>
        <w:t>,</w:t>
      </w:r>
      <w:r>
        <w:rPr>
          <w:bCs/>
          <w:color w:val="202124"/>
          <w:sz w:val="28"/>
          <w:szCs w:val="28"/>
        </w:rPr>
        <w:t xml:space="preserve"> ООГДЮО «Российское движение школьников»</w:t>
      </w:r>
      <w:r w:rsidR="00674232">
        <w:rPr>
          <w:bCs/>
          <w:color w:val="202124"/>
          <w:sz w:val="28"/>
          <w:szCs w:val="28"/>
        </w:rPr>
        <w:t>;</w:t>
      </w:r>
      <w:r w:rsidR="00193E42">
        <w:rPr>
          <w:bCs/>
          <w:color w:val="202124"/>
          <w:sz w:val="28"/>
          <w:szCs w:val="28"/>
        </w:rPr>
        <w:t xml:space="preserve"> </w:t>
      </w:r>
    </w:p>
    <w:p w14:paraId="2C78589C" w14:textId="77777777" w:rsidR="00193E42" w:rsidRPr="001C4560" w:rsidRDefault="001C4560" w:rsidP="000B4054">
      <w:pPr>
        <w:jc w:val="both"/>
        <w:rPr>
          <w:bCs/>
          <w:color w:val="202124"/>
          <w:sz w:val="28"/>
          <w:szCs w:val="28"/>
        </w:rPr>
      </w:pPr>
      <w:r>
        <w:rPr>
          <w:bCs/>
          <w:color w:val="202124"/>
          <w:sz w:val="28"/>
          <w:szCs w:val="28"/>
        </w:rPr>
        <w:t xml:space="preserve">- </w:t>
      </w:r>
      <w:r w:rsidR="00193E42">
        <w:rPr>
          <w:bCs/>
          <w:color w:val="202124"/>
          <w:sz w:val="28"/>
          <w:szCs w:val="28"/>
        </w:rPr>
        <w:t xml:space="preserve"> </w:t>
      </w:r>
      <w:r>
        <w:rPr>
          <w:bCs/>
          <w:color w:val="202124"/>
          <w:sz w:val="28"/>
          <w:szCs w:val="28"/>
        </w:rPr>
        <w:t xml:space="preserve">на информационных ресурсах образовательных организаций – участников Проекта «Кто, если не Ты»), </w:t>
      </w:r>
      <w:r w:rsidR="00193E42">
        <w:rPr>
          <w:bCs/>
          <w:sz w:val="28"/>
          <w:szCs w:val="28"/>
        </w:rPr>
        <w:t>на молодёжном Интернет-портале «Включайся молодёЖИТЬ</w:t>
      </w:r>
      <w:r>
        <w:rPr>
          <w:bCs/>
          <w:sz w:val="28"/>
          <w:szCs w:val="28"/>
        </w:rPr>
        <w:t>!</w:t>
      </w:r>
      <w:r w:rsidR="00193E42">
        <w:rPr>
          <w:bCs/>
          <w:sz w:val="28"/>
          <w:szCs w:val="28"/>
        </w:rPr>
        <w:t xml:space="preserve">»,  </w:t>
      </w:r>
      <w:r w:rsidR="00193E42">
        <w:rPr>
          <w:sz w:val="28"/>
          <w:szCs w:val="28"/>
          <w:lang w:val="en-US"/>
        </w:rPr>
        <w:t>YouTube</w:t>
      </w:r>
      <w:r w:rsidR="00193E42">
        <w:rPr>
          <w:sz w:val="28"/>
          <w:szCs w:val="28"/>
        </w:rPr>
        <w:t xml:space="preserve"> канале «Самое время», </w:t>
      </w:r>
      <w:r>
        <w:rPr>
          <w:sz w:val="28"/>
          <w:szCs w:val="28"/>
        </w:rPr>
        <w:t>ресурсного центра</w:t>
      </w:r>
      <w:r w:rsidR="00193E42">
        <w:rPr>
          <w:sz w:val="28"/>
          <w:szCs w:val="28"/>
        </w:rPr>
        <w:t xml:space="preserve"> СО НКО, на краевом ТВ (ТК «ВЕТТА»)</w:t>
      </w:r>
      <w:r w:rsidR="00EF2032">
        <w:rPr>
          <w:sz w:val="28"/>
          <w:szCs w:val="28"/>
        </w:rPr>
        <w:t>, краевом радио.</w:t>
      </w:r>
    </w:p>
    <w:p w14:paraId="1FEC209B" w14:textId="77777777" w:rsidR="00193E42" w:rsidRDefault="00193E42" w:rsidP="000B4054">
      <w:pPr>
        <w:jc w:val="both"/>
        <w:rPr>
          <w:sz w:val="28"/>
          <w:szCs w:val="28"/>
        </w:rPr>
      </w:pPr>
    </w:p>
    <w:p w14:paraId="40AB9C2C" w14:textId="77777777" w:rsidR="00193E42" w:rsidRDefault="00193E42" w:rsidP="00193E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5B9C">
        <w:rPr>
          <w:sz w:val="28"/>
          <w:szCs w:val="28"/>
        </w:rPr>
        <w:t xml:space="preserve">Подведение </w:t>
      </w:r>
      <w:r>
        <w:rPr>
          <w:sz w:val="28"/>
          <w:szCs w:val="28"/>
        </w:rPr>
        <w:t>Итог</w:t>
      </w:r>
      <w:r w:rsidR="00975B9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129310DD" w14:textId="77777777" w:rsidR="00193E42" w:rsidRDefault="00193E42" w:rsidP="000B4054">
      <w:pPr>
        <w:jc w:val="both"/>
        <w:rPr>
          <w:sz w:val="28"/>
          <w:szCs w:val="28"/>
        </w:rPr>
      </w:pPr>
    </w:p>
    <w:p w14:paraId="2EFAAFB3" w14:textId="77777777" w:rsidR="00975B9C" w:rsidRDefault="00193E42" w:rsidP="00B34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25C5C">
        <w:rPr>
          <w:sz w:val="28"/>
          <w:szCs w:val="28"/>
        </w:rPr>
        <w:t xml:space="preserve"> </w:t>
      </w:r>
      <w:r w:rsidR="00975B9C">
        <w:rPr>
          <w:sz w:val="28"/>
          <w:szCs w:val="28"/>
        </w:rPr>
        <w:t xml:space="preserve">Для подведения итогов </w:t>
      </w:r>
      <w:r w:rsidR="00EF2032">
        <w:rPr>
          <w:sz w:val="28"/>
          <w:szCs w:val="28"/>
        </w:rPr>
        <w:t xml:space="preserve">Медиа-марафона </w:t>
      </w:r>
      <w:r w:rsidR="00975B9C">
        <w:rPr>
          <w:sz w:val="28"/>
          <w:szCs w:val="28"/>
        </w:rPr>
        <w:t>будет создана экспертная группа, в состав которой войдут представители молодежных общественных организаций, ПКО МОФ «Российский фонд мира»</w:t>
      </w:r>
      <w:r w:rsidR="00EF2032">
        <w:rPr>
          <w:sz w:val="28"/>
          <w:szCs w:val="28"/>
        </w:rPr>
        <w:t xml:space="preserve">, </w:t>
      </w:r>
      <w:r w:rsidR="00FF1EE7">
        <w:rPr>
          <w:sz w:val="28"/>
          <w:szCs w:val="28"/>
        </w:rPr>
        <w:t xml:space="preserve">ПО </w:t>
      </w:r>
      <w:r w:rsidR="00EF2032">
        <w:rPr>
          <w:sz w:val="28"/>
          <w:szCs w:val="28"/>
        </w:rPr>
        <w:t>ООДЮО «Российское движение школьников</w:t>
      </w:r>
      <w:r w:rsidR="000C3EEE">
        <w:rPr>
          <w:sz w:val="28"/>
          <w:szCs w:val="28"/>
        </w:rPr>
        <w:t xml:space="preserve"> и др.</w:t>
      </w:r>
    </w:p>
    <w:p w14:paraId="62332F75" w14:textId="77777777" w:rsidR="00233BD9" w:rsidRDefault="00B34921" w:rsidP="00B34921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Критерии </w:t>
      </w:r>
      <w:r w:rsidR="00975B9C">
        <w:rPr>
          <w:sz w:val="28"/>
          <w:szCs w:val="28"/>
        </w:rPr>
        <w:t xml:space="preserve">отбора </w:t>
      </w:r>
      <w:r w:rsidR="000C3EEE">
        <w:rPr>
          <w:sz w:val="28"/>
          <w:szCs w:val="28"/>
        </w:rPr>
        <w:t>участников –</w:t>
      </w:r>
      <w:r>
        <w:rPr>
          <w:sz w:val="28"/>
          <w:szCs w:val="28"/>
        </w:rPr>
        <w:t xml:space="preserve"> количество и </w:t>
      </w:r>
      <w:r w:rsidR="00FF1EE7">
        <w:rPr>
          <w:sz w:val="28"/>
          <w:szCs w:val="28"/>
        </w:rPr>
        <w:t>содержа</w:t>
      </w:r>
      <w:r w:rsidR="00D34940">
        <w:rPr>
          <w:sz w:val="28"/>
          <w:szCs w:val="28"/>
        </w:rPr>
        <w:t>ние</w:t>
      </w:r>
      <w:r>
        <w:rPr>
          <w:sz w:val="28"/>
          <w:szCs w:val="28"/>
        </w:rPr>
        <w:t xml:space="preserve"> размещённого контента о реализованных добровольческих инициативах </w:t>
      </w:r>
      <w:r w:rsidR="00D34940">
        <w:rPr>
          <w:sz w:val="28"/>
          <w:szCs w:val="28"/>
        </w:rPr>
        <w:t>(Добрых Делах)</w:t>
      </w:r>
      <w:r w:rsidR="001E7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 местах». Хештеги - </w:t>
      </w:r>
      <w:r>
        <w:rPr>
          <w:bCs/>
          <w:color w:val="202124"/>
          <w:sz w:val="28"/>
          <w:szCs w:val="28"/>
        </w:rPr>
        <w:t xml:space="preserve"> </w:t>
      </w:r>
      <w:r w:rsidRPr="009E011B">
        <w:rPr>
          <w:sz w:val="28"/>
          <w:szCs w:val="28"/>
        </w:rPr>
        <w:t>#</w:t>
      </w:r>
      <w:r>
        <w:rPr>
          <w:sz w:val="28"/>
          <w:szCs w:val="28"/>
          <w:lang w:val="en-US"/>
        </w:rPr>
        <w:t>ktoeslineti</w:t>
      </w:r>
      <w:r>
        <w:rPr>
          <w:sz w:val="28"/>
          <w:szCs w:val="28"/>
        </w:rPr>
        <w:t xml:space="preserve">#, </w:t>
      </w:r>
      <w:r w:rsidRPr="009E011B">
        <w:rPr>
          <w:sz w:val="28"/>
          <w:szCs w:val="28"/>
        </w:rPr>
        <w:t>#</w:t>
      </w:r>
      <w:r>
        <w:rPr>
          <w:sz w:val="28"/>
          <w:szCs w:val="28"/>
        </w:rPr>
        <w:t>ктоеслинеты#</w:t>
      </w:r>
      <w:r w:rsidR="00233BD9">
        <w:rPr>
          <w:sz w:val="28"/>
          <w:szCs w:val="28"/>
        </w:rPr>
        <w:t xml:space="preserve"> </w:t>
      </w:r>
    </w:p>
    <w:p w14:paraId="60B075A4" w14:textId="5A35190F" w:rsidR="00B34921" w:rsidRDefault="00233BD9" w:rsidP="00B34921">
      <w:pPr>
        <w:spacing w:before="100" w:beforeAutospacing="1"/>
        <w:jc w:val="both"/>
        <w:rPr>
          <w:b/>
          <w:sz w:val="28"/>
          <w:szCs w:val="28"/>
        </w:rPr>
      </w:pPr>
      <w:r w:rsidRPr="00BB5C36">
        <w:rPr>
          <w:b/>
          <w:sz w:val="28"/>
          <w:szCs w:val="28"/>
        </w:rPr>
        <w:t>Важным критерием станет количество просмотров и «лайков» видео</w:t>
      </w:r>
      <w:r w:rsidR="00674232">
        <w:rPr>
          <w:b/>
          <w:sz w:val="28"/>
          <w:szCs w:val="28"/>
        </w:rPr>
        <w:t>-сюжета</w:t>
      </w:r>
      <w:r w:rsidR="00BB5C36">
        <w:rPr>
          <w:b/>
          <w:sz w:val="28"/>
          <w:szCs w:val="28"/>
        </w:rPr>
        <w:t>!</w:t>
      </w:r>
    </w:p>
    <w:p w14:paraId="6C9E021F" w14:textId="601B68C1" w:rsidR="00D6405E" w:rsidRPr="00D6405E" w:rsidRDefault="00D6405E" w:rsidP="00B34921">
      <w:pPr>
        <w:spacing w:before="100" w:beforeAutospacing="1"/>
        <w:jc w:val="both"/>
        <w:rPr>
          <w:sz w:val="28"/>
          <w:szCs w:val="28"/>
        </w:rPr>
      </w:pPr>
      <w:r w:rsidRPr="00D6405E">
        <w:rPr>
          <w:sz w:val="28"/>
          <w:szCs w:val="28"/>
        </w:rPr>
        <w:t>4.3. В</w:t>
      </w:r>
      <w:r>
        <w:rPr>
          <w:sz w:val="28"/>
          <w:szCs w:val="28"/>
        </w:rPr>
        <w:t>сем участникам вручаются Сертификаты участников краевого молодёжного Медиа-марафона «Кто, если не ТЫ!».</w:t>
      </w:r>
    </w:p>
    <w:p w14:paraId="04C44E89" w14:textId="4DF6D89D" w:rsidR="000C3EEE" w:rsidRDefault="00D6405E" w:rsidP="00B34921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B34921">
        <w:rPr>
          <w:sz w:val="28"/>
          <w:szCs w:val="28"/>
        </w:rPr>
        <w:t xml:space="preserve">. </w:t>
      </w:r>
      <w:r w:rsidR="000C3EEE">
        <w:rPr>
          <w:sz w:val="28"/>
          <w:szCs w:val="28"/>
        </w:rPr>
        <w:t xml:space="preserve">По итогам Марафона определятся </w:t>
      </w:r>
      <w:r w:rsidR="00123AFB">
        <w:rPr>
          <w:sz w:val="28"/>
          <w:szCs w:val="28"/>
        </w:rPr>
        <w:t xml:space="preserve">15 </w:t>
      </w:r>
      <w:r w:rsidR="000C3EEE">
        <w:rPr>
          <w:sz w:val="28"/>
          <w:szCs w:val="28"/>
        </w:rPr>
        <w:t>(</w:t>
      </w:r>
      <w:r w:rsidR="00123AFB">
        <w:rPr>
          <w:sz w:val="28"/>
          <w:szCs w:val="28"/>
        </w:rPr>
        <w:t>пятнадцать</w:t>
      </w:r>
      <w:r w:rsidR="000C3EEE">
        <w:rPr>
          <w:sz w:val="28"/>
          <w:szCs w:val="28"/>
        </w:rPr>
        <w:t>) муниципалитетов</w:t>
      </w:r>
      <w:r w:rsidR="00123AFB">
        <w:rPr>
          <w:sz w:val="28"/>
          <w:szCs w:val="28"/>
        </w:rPr>
        <w:t xml:space="preserve"> (образовательных организаций</w:t>
      </w:r>
      <w:r w:rsidR="001E7874">
        <w:rPr>
          <w:sz w:val="28"/>
          <w:szCs w:val="28"/>
        </w:rPr>
        <w:t>)</w:t>
      </w:r>
      <w:r w:rsidR="000C3EEE">
        <w:rPr>
          <w:sz w:val="28"/>
          <w:szCs w:val="28"/>
        </w:rPr>
        <w:t xml:space="preserve">, делегации которых станут участниками краевого </w:t>
      </w:r>
      <w:r w:rsidR="00123AFB">
        <w:rPr>
          <w:sz w:val="28"/>
          <w:szCs w:val="28"/>
        </w:rPr>
        <w:t xml:space="preserve">молодёжного </w:t>
      </w:r>
      <w:r w:rsidR="00C85914">
        <w:rPr>
          <w:sz w:val="28"/>
          <w:szCs w:val="28"/>
        </w:rPr>
        <w:t>Форума «Кто, если не ТЫ</w:t>
      </w:r>
      <w:r w:rsidR="000C3EEE">
        <w:rPr>
          <w:sz w:val="28"/>
          <w:szCs w:val="28"/>
        </w:rPr>
        <w:t>!» 15</w:t>
      </w:r>
      <w:r w:rsidR="00123AFB">
        <w:rPr>
          <w:sz w:val="28"/>
          <w:szCs w:val="28"/>
        </w:rPr>
        <w:t xml:space="preserve"> -16 апреля</w:t>
      </w:r>
      <w:r w:rsidR="000C3EEE">
        <w:rPr>
          <w:sz w:val="28"/>
          <w:szCs w:val="28"/>
        </w:rPr>
        <w:t xml:space="preserve"> 2022 г</w:t>
      </w:r>
      <w:r w:rsidR="00674232">
        <w:rPr>
          <w:sz w:val="28"/>
          <w:szCs w:val="28"/>
        </w:rPr>
        <w:t>ода</w:t>
      </w:r>
      <w:r w:rsidR="000C3EEE">
        <w:rPr>
          <w:sz w:val="28"/>
          <w:szCs w:val="28"/>
        </w:rPr>
        <w:t xml:space="preserve">. </w:t>
      </w:r>
    </w:p>
    <w:p w14:paraId="7A058734" w14:textId="77777777" w:rsidR="00E430A4" w:rsidRDefault="00D6405E" w:rsidP="00B34921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C3EEE">
        <w:rPr>
          <w:sz w:val="28"/>
          <w:szCs w:val="28"/>
        </w:rPr>
        <w:t xml:space="preserve">. </w:t>
      </w:r>
      <w:r w:rsidR="00E430A4">
        <w:rPr>
          <w:sz w:val="28"/>
          <w:szCs w:val="28"/>
        </w:rPr>
        <w:t>Место проведения Форума – Ребячий лагерь «Новое поколение»</w:t>
      </w:r>
      <w:r w:rsidR="00B34921">
        <w:rPr>
          <w:sz w:val="28"/>
          <w:szCs w:val="28"/>
        </w:rPr>
        <w:t xml:space="preserve"> – пространство для эффективных коммуникаций участников по вопросам молодёжного добровольчества и дружеского общения.</w:t>
      </w:r>
    </w:p>
    <w:p w14:paraId="4120C0E3" w14:textId="77777777" w:rsidR="00E430A4" w:rsidRDefault="00D6405E" w:rsidP="000B4054">
      <w:pPr>
        <w:jc w:val="both"/>
        <w:rPr>
          <w:bCs/>
          <w:color w:val="202124"/>
          <w:sz w:val="28"/>
          <w:szCs w:val="28"/>
        </w:rPr>
      </w:pPr>
      <w:r>
        <w:rPr>
          <w:bCs/>
          <w:color w:val="202124"/>
          <w:sz w:val="28"/>
          <w:szCs w:val="28"/>
        </w:rPr>
        <w:t xml:space="preserve"> 4.6</w:t>
      </w:r>
      <w:r w:rsidR="00E430A4">
        <w:rPr>
          <w:bCs/>
          <w:color w:val="202124"/>
          <w:sz w:val="28"/>
          <w:szCs w:val="28"/>
        </w:rPr>
        <w:t>. На Форуме будут работать проектные площадки (</w:t>
      </w:r>
      <w:r w:rsidR="00123AFB">
        <w:rPr>
          <w:bCs/>
          <w:color w:val="202124"/>
          <w:sz w:val="28"/>
          <w:szCs w:val="28"/>
        </w:rPr>
        <w:t>«</w:t>
      </w:r>
      <w:r w:rsidR="00E430A4">
        <w:rPr>
          <w:bCs/>
          <w:color w:val="202124"/>
          <w:sz w:val="28"/>
          <w:szCs w:val="28"/>
        </w:rPr>
        <w:t>Проектный хакатон</w:t>
      </w:r>
      <w:r w:rsidR="00123AFB">
        <w:rPr>
          <w:bCs/>
          <w:color w:val="202124"/>
          <w:sz w:val="28"/>
          <w:szCs w:val="28"/>
        </w:rPr>
        <w:t>»</w:t>
      </w:r>
      <w:r w:rsidR="00E430A4">
        <w:rPr>
          <w:bCs/>
          <w:color w:val="202124"/>
          <w:sz w:val="28"/>
          <w:szCs w:val="28"/>
        </w:rPr>
        <w:t xml:space="preserve">), </w:t>
      </w:r>
      <w:r w:rsidR="00123AFB">
        <w:rPr>
          <w:bCs/>
          <w:color w:val="202124"/>
          <w:sz w:val="28"/>
          <w:szCs w:val="28"/>
        </w:rPr>
        <w:t xml:space="preserve">разработаны социально-значимые </w:t>
      </w:r>
      <w:r w:rsidR="00E430A4">
        <w:rPr>
          <w:bCs/>
          <w:color w:val="202124"/>
          <w:sz w:val="28"/>
          <w:szCs w:val="28"/>
        </w:rPr>
        <w:t>добровольчески</w:t>
      </w:r>
      <w:r w:rsidR="00123AFB">
        <w:rPr>
          <w:bCs/>
          <w:color w:val="202124"/>
          <w:sz w:val="28"/>
          <w:szCs w:val="28"/>
        </w:rPr>
        <w:t>е</w:t>
      </w:r>
      <w:r w:rsidR="00E430A4">
        <w:rPr>
          <w:bCs/>
          <w:color w:val="202124"/>
          <w:sz w:val="28"/>
          <w:szCs w:val="28"/>
        </w:rPr>
        <w:t xml:space="preserve"> проект</w:t>
      </w:r>
      <w:r w:rsidR="00123AFB">
        <w:rPr>
          <w:bCs/>
          <w:color w:val="202124"/>
          <w:sz w:val="28"/>
          <w:szCs w:val="28"/>
        </w:rPr>
        <w:t>ы</w:t>
      </w:r>
      <w:r w:rsidR="00E430A4">
        <w:rPr>
          <w:bCs/>
          <w:color w:val="202124"/>
          <w:sz w:val="28"/>
          <w:szCs w:val="28"/>
        </w:rPr>
        <w:t xml:space="preserve"> для </w:t>
      </w:r>
      <w:r w:rsidR="00B34921">
        <w:rPr>
          <w:bCs/>
          <w:color w:val="202124"/>
          <w:sz w:val="28"/>
          <w:szCs w:val="28"/>
        </w:rPr>
        <w:t xml:space="preserve">тиражирования и </w:t>
      </w:r>
      <w:r w:rsidR="00E430A4">
        <w:rPr>
          <w:bCs/>
          <w:color w:val="202124"/>
          <w:sz w:val="28"/>
          <w:szCs w:val="28"/>
        </w:rPr>
        <w:t xml:space="preserve">реализации «на местах». </w:t>
      </w:r>
    </w:p>
    <w:p w14:paraId="2094ACFE" w14:textId="77777777" w:rsidR="00B34921" w:rsidRDefault="00B34921" w:rsidP="000B4054">
      <w:pPr>
        <w:jc w:val="both"/>
        <w:rPr>
          <w:bCs/>
          <w:color w:val="202124"/>
          <w:sz w:val="28"/>
          <w:szCs w:val="28"/>
        </w:rPr>
      </w:pPr>
    </w:p>
    <w:p w14:paraId="02BD4EAA" w14:textId="77777777" w:rsidR="00640B1E" w:rsidRDefault="00D6405E" w:rsidP="000B4054">
      <w:pPr>
        <w:jc w:val="both"/>
        <w:rPr>
          <w:bCs/>
          <w:color w:val="202124"/>
          <w:sz w:val="28"/>
          <w:szCs w:val="28"/>
        </w:rPr>
      </w:pPr>
      <w:r>
        <w:rPr>
          <w:bCs/>
          <w:color w:val="202124"/>
          <w:sz w:val="28"/>
          <w:szCs w:val="28"/>
        </w:rPr>
        <w:t>4.7</w:t>
      </w:r>
      <w:r w:rsidR="00B34921">
        <w:rPr>
          <w:bCs/>
          <w:color w:val="202124"/>
          <w:sz w:val="28"/>
          <w:szCs w:val="28"/>
        </w:rPr>
        <w:t xml:space="preserve">. </w:t>
      </w:r>
      <w:r w:rsidR="00E430A4">
        <w:rPr>
          <w:bCs/>
          <w:color w:val="202124"/>
          <w:sz w:val="28"/>
          <w:szCs w:val="28"/>
        </w:rPr>
        <w:t xml:space="preserve">В итоговый фильм «По зову сердца» войдут </w:t>
      </w:r>
      <w:r w:rsidR="00123AFB">
        <w:rPr>
          <w:bCs/>
          <w:color w:val="202124"/>
          <w:sz w:val="28"/>
          <w:szCs w:val="28"/>
        </w:rPr>
        <w:t>видео-</w:t>
      </w:r>
      <w:r w:rsidR="00E430A4">
        <w:rPr>
          <w:bCs/>
          <w:color w:val="202124"/>
          <w:sz w:val="28"/>
          <w:szCs w:val="28"/>
        </w:rPr>
        <w:t xml:space="preserve">материалы участников </w:t>
      </w:r>
      <w:r w:rsidR="00123AFB">
        <w:rPr>
          <w:bCs/>
          <w:color w:val="202124"/>
          <w:sz w:val="28"/>
          <w:szCs w:val="28"/>
        </w:rPr>
        <w:t xml:space="preserve">Медиа-марафона </w:t>
      </w:r>
      <w:r w:rsidR="00C85914">
        <w:rPr>
          <w:bCs/>
          <w:color w:val="202124"/>
          <w:sz w:val="28"/>
          <w:szCs w:val="28"/>
        </w:rPr>
        <w:t>«КТО</w:t>
      </w:r>
      <w:r w:rsidR="00E430A4">
        <w:rPr>
          <w:bCs/>
          <w:color w:val="202124"/>
          <w:sz w:val="28"/>
          <w:szCs w:val="28"/>
        </w:rPr>
        <w:t>, если не ТЫ!»</w:t>
      </w:r>
      <w:r w:rsidR="00123AFB">
        <w:rPr>
          <w:bCs/>
          <w:color w:val="202124"/>
          <w:sz w:val="28"/>
          <w:szCs w:val="28"/>
        </w:rPr>
        <w:t xml:space="preserve">, </w:t>
      </w:r>
      <w:r w:rsidR="001E7874">
        <w:rPr>
          <w:bCs/>
          <w:color w:val="202124"/>
          <w:sz w:val="28"/>
          <w:szCs w:val="28"/>
        </w:rPr>
        <w:t xml:space="preserve">будет </w:t>
      </w:r>
      <w:r w:rsidR="00E430A4">
        <w:rPr>
          <w:bCs/>
          <w:color w:val="202124"/>
          <w:sz w:val="28"/>
          <w:szCs w:val="28"/>
        </w:rPr>
        <w:t>о</w:t>
      </w:r>
      <w:r w:rsidR="00123AFB">
        <w:rPr>
          <w:bCs/>
          <w:color w:val="202124"/>
          <w:sz w:val="28"/>
          <w:szCs w:val="28"/>
        </w:rPr>
        <w:t>тражена деятельность участников на</w:t>
      </w:r>
      <w:r w:rsidR="00B34921">
        <w:rPr>
          <w:bCs/>
          <w:color w:val="202124"/>
          <w:sz w:val="28"/>
          <w:szCs w:val="28"/>
        </w:rPr>
        <w:t xml:space="preserve"> Форум</w:t>
      </w:r>
      <w:r w:rsidR="00123AFB">
        <w:rPr>
          <w:bCs/>
          <w:color w:val="202124"/>
          <w:sz w:val="28"/>
          <w:szCs w:val="28"/>
        </w:rPr>
        <w:t>е</w:t>
      </w:r>
      <w:r w:rsidR="00B34921">
        <w:rPr>
          <w:bCs/>
          <w:color w:val="202124"/>
          <w:sz w:val="28"/>
          <w:szCs w:val="28"/>
        </w:rPr>
        <w:t xml:space="preserve">. </w:t>
      </w:r>
    </w:p>
    <w:p w14:paraId="337F80B0" w14:textId="77777777" w:rsidR="00B34921" w:rsidRDefault="00B34921" w:rsidP="000B4054">
      <w:pPr>
        <w:jc w:val="both"/>
        <w:rPr>
          <w:bCs/>
          <w:color w:val="202124"/>
          <w:sz w:val="28"/>
          <w:szCs w:val="28"/>
        </w:rPr>
      </w:pPr>
    </w:p>
    <w:p w14:paraId="3D78AADE" w14:textId="77777777" w:rsidR="00B34921" w:rsidRDefault="00D6405E" w:rsidP="000B40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B34921">
        <w:rPr>
          <w:sz w:val="28"/>
          <w:szCs w:val="28"/>
        </w:rPr>
        <w:t xml:space="preserve">. </w:t>
      </w:r>
      <w:r w:rsidR="00123AFB">
        <w:rPr>
          <w:sz w:val="28"/>
          <w:szCs w:val="28"/>
        </w:rPr>
        <w:t>Всем у</w:t>
      </w:r>
      <w:r w:rsidR="00B34921">
        <w:rPr>
          <w:sz w:val="28"/>
          <w:szCs w:val="28"/>
        </w:rPr>
        <w:t xml:space="preserve">частникам </w:t>
      </w:r>
      <w:r w:rsidR="00B34921">
        <w:rPr>
          <w:bCs/>
          <w:sz w:val="28"/>
          <w:szCs w:val="28"/>
        </w:rPr>
        <w:t>Форума «Кто, если не ТЫ!»</w:t>
      </w:r>
      <w:r w:rsidR="000C3EEE">
        <w:rPr>
          <w:bCs/>
          <w:sz w:val="28"/>
          <w:szCs w:val="28"/>
        </w:rPr>
        <w:t xml:space="preserve">, </w:t>
      </w:r>
      <w:r w:rsidR="000C3EEE">
        <w:rPr>
          <w:sz w:val="28"/>
          <w:szCs w:val="28"/>
        </w:rPr>
        <w:t xml:space="preserve">будут </w:t>
      </w:r>
      <w:r w:rsidR="00B34921">
        <w:rPr>
          <w:sz w:val="28"/>
          <w:szCs w:val="28"/>
        </w:rPr>
        <w:t>вруч</w:t>
      </w:r>
      <w:r w:rsidR="000C3EEE">
        <w:rPr>
          <w:sz w:val="28"/>
          <w:szCs w:val="28"/>
        </w:rPr>
        <w:t>ены</w:t>
      </w:r>
      <w:r w:rsidR="00BC5EA0">
        <w:rPr>
          <w:sz w:val="28"/>
          <w:szCs w:val="28"/>
        </w:rPr>
        <w:t xml:space="preserve"> Сертификаты, Б</w:t>
      </w:r>
      <w:r w:rsidR="00B34921">
        <w:rPr>
          <w:sz w:val="28"/>
          <w:szCs w:val="28"/>
        </w:rPr>
        <w:t>лагодарности и памятные призы</w:t>
      </w:r>
      <w:r w:rsidR="00123AFB">
        <w:rPr>
          <w:sz w:val="28"/>
          <w:szCs w:val="28"/>
        </w:rPr>
        <w:t xml:space="preserve"> от ПКО МОФ «Российский фонд мира»</w:t>
      </w:r>
      <w:r w:rsidR="00BC5EA0">
        <w:rPr>
          <w:sz w:val="28"/>
          <w:szCs w:val="28"/>
        </w:rPr>
        <w:t>.</w:t>
      </w:r>
    </w:p>
    <w:p w14:paraId="593FE9B4" w14:textId="77777777" w:rsidR="000C3EEE" w:rsidRDefault="000C3EEE" w:rsidP="000B4054">
      <w:pPr>
        <w:jc w:val="both"/>
        <w:rPr>
          <w:bCs/>
          <w:color w:val="202124"/>
          <w:sz w:val="28"/>
          <w:szCs w:val="28"/>
        </w:rPr>
      </w:pPr>
    </w:p>
    <w:p w14:paraId="03F57D2E" w14:textId="77777777" w:rsidR="00B34921" w:rsidRDefault="00D6405E" w:rsidP="000B40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4.9</w:t>
      </w:r>
      <w:r w:rsidR="000C3EEE">
        <w:rPr>
          <w:color w:val="000000"/>
          <w:sz w:val="28"/>
          <w:szCs w:val="28"/>
          <w:shd w:val="clear" w:color="auto" w:fill="FFFFFF"/>
        </w:rPr>
        <w:t xml:space="preserve">. </w:t>
      </w:r>
      <w:r w:rsidR="00425C6A">
        <w:rPr>
          <w:color w:val="000000"/>
          <w:sz w:val="28"/>
          <w:szCs w:val="28"/>
          <w:shd w:val="clear" w:color="auto" w:fill="FFFFFF"/>
        </w:rPr>
        <w:t xml:space="preserve">Участники Форума - </w:t>
      </w:r>
      <w:r w:rsidR="000C3EEE">
        <w:rPr>
          <w:color w:val="000000"/>
          <w:sz w:val="28"/>
          <w:szCs w:val="28"/>
          <w:shd w:val="clear" w:color="auto" w:fill="FFFFFF"/>
        </w:rPr>
        <w:t xml:space="preserve">Активисты молодежного добровольческого движения будут награждены путевками </w:t>
      </w:r>
      <w:r w:rsidR="00425C6A">
        <w:rPr>
          <w:color w:val="000000"/>
          <w:sz w:val="28"/>
          <w:szCs w:val="28"/>
          <w:shd w:val="clear" w:color="auto" w:fill="FFFFFF"/>
        </w:rPr>
        <w:t>на профильные смены ребячьего лагеря</w:t>
      </w:r>
      <w:r w:rsidR="00BC5EA0">
        <w:rPr>
          <w:color w:val="000000"/>
          <w:sz w:val="28"/>
          <w:szCs w:val="28"/>
          <w:shd w:val="clear" w:color="auto" w:fill="FFFFFF"/>
        </w:rPr>
        <w:t xml:space="preserve"> «Новое поколение»</w:t>
      </w:r>
      <w:r w:rsidR="000C3EEE">
        <w:rPr>
          <w:color w:val="000000"/>
          <w:sz w:val="28"/>
          <w:szCs w:val="28"/>
          <w:shd w:val="clear" w:color="auto" w:fill="FFFFFF"/>
        </w:rPr>
        <w:t xml:space="preserve"> </w:t>
      </w:r>
      <w:r w:rsidR="00BC5EA0">
        <w:rPr>
          <w:color w:val="000000"/>
          <w:sz w:val="28"/>
          <w:szCs w:val="28"/>
          <w:shd w:val="clear" w:color="auto" w:fill="FFFFFF"/>
        </w:rPr>
        <w:t>и профильного губернаторского лагеря</w:t>
      </w:r>
      <w:r w:rsidR="00425C6A">
        <w:rPr>
          <w:color w:val="000000"/>
          <w:sz w:val="28"/>
          <w:szCs w:val="28"/>
          <w:shd w:val="clear" w:color="auto" w:fill="FFFFFF"/>
        </w:rPr>
        <w:t xml:space="preserve"> </w:t>
      </w:r>
      <w:r w:rsidR="000C3EEE">
        <w:rPr>
          <w:color w:val="000000"/>
          <w:sz w:val="28"/>
          <w:szCs w:val="28"/>
          <w:shd w:val="clear" w:color="auto" w:fill="FFFFFF"/>
        </w:rPr>
        <w:t>«</w:t>
      </w:r>
      <w:r w:rsidR="00425C6A">
        <w:rPr>
          <w:color w:val="000000"/>
          <w:sz w:val="28"/>
          <w:szCs w:val="28"/>
          <w:shd w:val="clear" w:color="auto" w:fill="FFFFFF"/>
        </w:rPr>
        <w:t xml:space="preserve">Пермский </w:t>
      </w:r>
      <w:r w:rsidR="000C3EEE">
        <w:rPr>
          <w:color w:val="000000"/>
          <w:sz w:val="28"/>
          <w:szCs w:val="28"/>
          <w:shd w:val="clear" w:color="auto" w:fill="FFFFFF"/>
        </w:rPr>
        <w:t>Артек»</w:t>
      </w:r>
      <w:r w:rsidR="00425C6A">
        <w:rPr>
          <w:color w:val="000000"/>
          <w:sz w:val="28"/>
          <w:szCs w:val="28"/>
          <w:shd w:val="clear" w:color="auto" w:fill="FFFFFF"/>
        </w:rPr>
        <w:t>.</w:t>
      </w:r>
    </w:p>
    <w:p w14:paraId="7BCFF891" w14:textId="77777777" w:rsidR="001E7874" w:rsidRDefault="001E7874" w:rsidP="000B405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47FCEFB" w14:textId="77777777" w:rsidR="00425C6A" w:rsidRDefault="00D6405E" w:rsidP="000B40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4.10</w:t>
      </w:r>
      <w:r w:rsidR="00425C6A">
        <w:rPr>
          <w:color w:val="000000"/>
          <w:sz w:val="28"/>
          <w:szCs w:val="28"/>
          <w:shd w:val="clear" w:color="auto" w:fill="FFFFFF"/>
        </w:rPr>
        <w:t>. Педагогам-наставникам добровольческой деятельности будут вручены Грамоты и Благодарственные письма ПКО МОФ «Российский фонд мира» и Министерства образования и науки Пермского края</w:t>
      </w:r>
    </w:p>
    <w:p w14:paraId="66345A35" w14:textId="77777777" w:rsidR="000C3EEE" w:rsidRDefault="000C3EEE" w:rsidP="00D24D56">
      <w:pPr>
        <w:jc w:val="both"/>
        <w:rPr>
          <w:sz w:val="28"/>
          <w:szCs w:val="28"/>
        </w:rPr>
      </w:pPr>
    </w:p>
    <w:p w14:paraId="01759A2B" w14:textId="77777777" w:rsidR="00D24D56" w:rsidRDefault="00D24D56" w:rsidP="00D24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Контакты: </w:t>
      </w:r>
    </w:p>
    <w:p w14:paraId="17A82137" w14:textId="77777777" w:rsidR="00D24D56" w:rsidRDefault="00D946AC" w:rsidP="00D24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(342) </w:t>
      </w:r>
      <w:r w:rsidR="00D24D56">
        <w:rPr>
          <w:sz w:val="28"/>
          <w:szCs w:val="28"/>
        </w:rPr>
        <w:t xml:space="preserve">235 12 88 </w:t>
      </w:r>
      <w:r>
        <w:rPr>
          <w:sz w:val="28"/>
          <w:szCs w:val="28"/>
        </w:rPr>
        <w:t xml:space="preserve"> </w:t>
      </w:r>
      <w:r w:rsidR="00D24D56">
        <w:rPr>
          <w:sz w:val="28"/>
          <w:szCs w:val="28"/>
        </w:rPr>
        <w:t xml:space="preserve">- Герасимчук Любовь Арсеньевна, </w:t>
      </w:r>
      <w:r w:rsidR="00D6405E">
        <w:rPr>
          <w:sz w:val="28"/>
          <w:szCs w:val="28"/>
        </w:rPr>
        <w:t xml:space="preserve">Председатель правления ПКО МОФ «Российский фонд мира», </w:t>
      </w:r>
      <w:r w:rsidR="00173A14">
        <w:rPr>
          <w:sz w:val="28"/>
          <w:szCs w:val="28"/>
        </w:rPr>
        <w:t>председатель Оргкомитета Форума</w:t>
      </w:r>
      <w:r w:rsidR="00D6405E">
        <w:rPr>
          <w:sz w:val="28"/>
          <w:szCs w:val="28"/>
        </w:rPr>
        <w:t xml:space="preserve"> «К</w:t>
      </w:r>
      <w:r w:rsidR="00C85914">
        <w:rPr>
          <w:sz w:val="28"/>
          <w:szCs w:val="28"/>
        </w:rPr>
        <w:t>ТО</w:t>
      </w:r>
      <w:r w:rsidR="00D6405E">
        <w:rPr>
          <w:sz w:val="28"/>
          <w:szCs w:val="28"/>
        </w:rPr>
        <w:t>, если не ТЫ!»</w:t>
      </w:r>
      <w:r w:rsidR="00BC5EA0">
        <w:rPr>
          <w:sz w:val="28"/>
          <w:szCs w:val="28"/>
        </w:rPr>
        <w:t>.</w:t>
      </w:r>
    </w:p>
    <w:p w14:paraId="280EFA4C" w14:textId="77777777" w:rsidR="00DD11CC" w:rsidRDefault="00DD11CC" w:rsidP="00D24D56">
      <w:pPr>
        <w:jc w:val="both"/>
        <w:rPr>
          <w:sz w:val="28"/>
          <w:szCs w:val="28"/>
        </w:rPr>
      </w:pPr>
    </w:p>
    <w:p w14:paraId="61A5073E" w14:textId="77777777" w:rsidR="009A778B" w:rsidRDefault="00DD11CC" w:rsidP="009A7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9A778B">
        <w:rPr>
          <w:sz w:val="28"/>
          <w:szCs w:val="28"/>
        </w:rPr>
        <w:t>9127863062</w:t>
      </w:r>
      <w:r>
        <w:rPr>
          <w:sz w:val="28"/>
          <w:szCs w:val="28"/>
        </w:rPr>
        <w:t xml:space="preserve"> </w:t>
      </w:r>
      <w:r w:rsidR="00D946AC">
        <w:rPr>
          <w:sz w:val="28"/>
          <w:szCs w:val="28"/>
        </w:rPr>
        <w:t xml:space="preserve"> (</w:t>
      </w:r>
      <w:r w:rsidR="00BB5C36">
        <w:rPr>
          <w:sz w:val="28"/>
          <w:szCs w:val="28"/>
        </w:rPr>
        <w:t xml:space="preserve">Телефон, </w:t>
      </w:r>
      <w:r w:rsidR="00D946AC">
        <w:rPr>
          <w:sz w:val="28"/>
          <w:szCs w:val="28"/>
          <w:lang w:val="en-US"/>
        </w:rPr>
        <w:t>WhatsApp</w:t>
      </w:r>
      <w:r w:rsidR="00D946AC" w:rsidRPr="00D946AC">
        <w:rPr>
          <w:sz w:val="28"/>
          <w:szCs w:val="28"/>
        </w:rPr>
        <w:t xml:space="preserve">) </w:t>
      </w:r>
      <w:r w:rsidR="009A77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778B">
        <w:rPr>
          <w:sz w:val="28"/>
          <w:szCs w:val="28"/>
        </w:rPr>
        <w:t>Печкурова Ольга Владимировна, куратор фестивальных программ ПКО МОФ «Российский фонд мира»</w:t>
      </w:r>
      <w:r w:rsidR="00BC5EA0">
        <w:rPr>
          <w:sz w:val="28"/>
          <w:szCs w:val="28"/>
        </w:rPr>
        <w:t>.</w:t>
      </w:r>
    </w:p>
    <w:p w14:paraId="1313BE9D" w14:textId="77777777" w:rsidR="00173A14" w:rsidRDefault="00173A14" w:rsidP="00D24D56">
      <w:pPr>
        <w:jc w:val="both"/>
        <w:rPr>
          <w:sz w:val="28"/>
          <w:szCs w:val="28"/>
        </w:rPr>
      </w:pPr>
    </w:p>
    <w:p w14:paraId="77844A2C" w14:textId="77777777" w:rsidR="009A778B" w:rsidRPr="00674232" w:rsidRDefault="009A778B" w:rsidP="00D24D56">
      <w:pPr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>E</w:t>
      </w:r>
      <w:r w:rsidRPr="009A778B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9A778B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hyperlink r:id="rId12" w:history="1">
        <w:r w:rsidRPr="00AA3A93">
          <w:rPr>
            <w:rStyle w:val="a7"/>
            <w:b/>
            <w:sz w:val="28"/>
            <w:szCs w:val="28"/>
            <w:lang w:val="en-US"/>
          </w:rPr>
          <w:t>fondmira</w:t>
        </w:r>
        <w:r w:rsidRPr="009A778B">
          <w:rPr>
            <w:rStyle w:val="a7"/>
            <w:b/>
            <w:sz w:val="28"/>
            <w:szCs w:val="28"/>
            <w:lang w:val="en-US"/>
          </w:rPr>
          <w:t>.</w:t>
        </w:r>
        <w:r w:rsidRPr="00AA3A93">
          <w:rPr>
            <w:rStyle w:val="a7"/>
            <w:b/>
            <w:sz w:val="28"/>
            <w:szCs w:val="28"/>
            <w:lang w:val="en-US"/>
          </w:rPr>
          <w:t>perm</w:t>
        </w:r>
        <w:r w:rsidRPr="009A778B">
          <w:rPr>
            <w:rStyle w:val="a7"/>
            <w:b/>
            <w:sz w:val="28"/>
            <w:szCs w:val="28"/>
            <w:lang w:val="en-US"/>
          </w:rPr>
          <w:t>.</w:t>
        </w:r>
        <w:r w:rsidRPr="00AA3A93">
          <w:rPr>
            <w:rStyle w:val="a7"/>
            <w:b/>
            <w:sz w:val="28"/>
            <w:szCs w:val="28"/>
            <w:lang w:val="en-US"/>
          </w:rPr>
          <w:t>fst</w:t>
        </w:r>
        <w:r w:rsidRPr="009A778B">
          <w:rPr>
            <w:rStyle w:val="a7"/>
            <w:b/>
            <w:sz w:val="28"/>
            <w:szCs w:val="28"/>
            <w:lang w:val="en-US"/>
          </w:rPr>
          <w:t>@</w:t>
        </w:r>
        <w:r w:rsidRPr="00AA3A93">
          <w:rPr>
            <w:rStyle w:val="a7"/>
            <w:b/>
            <w:sz w:val="28"/>
            <w:szCs w:val="28"/>
            <w:lang w:val="en-US"/>
          </w:rPr>
          <w:t>gmail</w:t>
        </w:r>
        <w:r w:rsidRPr="009A778B">
          <w:rPr>
            <w:rStyle w:val="a7"/>
            <w:b/>
            <w:sz w:val="28"/>
            <w:szCs w:val="28"/>
            <w:lang w:val="en-US"/>
          </w:rPr>
          <w:t>.</w:t>
        </w:r>
        <w:r w:rsidRPr="00AA3A93">
          <w:rPr>
            <w:rStyle w:val="a7"/>
            <w:b/>
            <w:sz w:val="28"/>
            <w:szCs w:val="28"/>
            <w:lang w:val="en-US"/>
          </w:rPr>
          <w:t>com</w:t>
        </w:r>
      </w:hyperlink>
    </w:p>
    <w:p w14:paraId="291E8295" w14:textId="77777777" w:rsidR="00D6405E" w:rsidRPr="009A778B" w:rsidRDefault="00D6405E" w:rsidP="00D24D56">
      <w:pPr>
        <w:jc w:val="both"/>
        <w:rPr>
          <w:sz w:val="28"/>
          <w:szCs w:val="28"/>
          <w:lang w:val="en-US"/>
        </w:rPr>
      </w:pPr>
    </w:p>
    <w:p w14:paraId="128446B4" w14:textId="77777777" w:rsidR="009A778B" w:rsidRPr="009A778B" w:rsidRDefault="00173A14" w:rsidP="006D613E">
      <w:pPr>
        <w:jc w:val="right"/>
        <w:rPr>
          <w:sz w:val="28"/>
          <w:szCs w:val="28"/>
          <w:lang w:val="en-US"/>
        </w:rPr>
      </w:pPr>
      <w:r w:rsidRPr="009A778B">
        <w:rPr>
          <w:sz w:val="28"/>
          <w:szCs w:val="28"/>
          <w:lang w:val="en-US"/>
        </w:rPr>
        <w:t xml:space="preserve"> </w:t>
      </w:r>
    </w:p>
    <w:p w14:paraId="7799202F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48749F23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3D09E97E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404F5034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3DC4B508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3E61BB17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46532A43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7F891C0F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4A0675D7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74E3A5D3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5C5D7EFF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09DDD37B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1E06DD2B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085F790A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51B333DF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62D9D78A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5A2EA7B1" w14:textId="77777777" w:rsidR="009A778B" w:rsidRPr="009A778B" w:rsidRDefault="009A778B" w:rsidP="006D613E">
      <w:pPr>
        <w:jc w:val="right"/>
        <w:rPr>
          <w:sz w:val="28"/>
          <w:szCs w:val="28"/>
          <w:lang w:val="en-US"/>
        </w:rPr>
      </w:pPr>
    </w:p>
    <w:p w14:paraId="4AE413FB" w14:textId="77777777" w:rsidR="009A778B" w:rsidRDefault="009A778B" w:rsidP="006D613E">
      <w:pPr>
        <w:jc w:val="right"/>
        <w:rPr>
          <w:sz w:val="28"/>
          <w:szCs w:val="28"/>
          <w:lang w:val="en-US"/>
        </w:rPr>
      </w:pPr>
    </w:p>
    <w:p w14:paraId="2ADF667E" w14:textId="77777777" w:rsidR="00876855" w:rsidRDefault="00876855" w:rsidP="006D613E">
      <w:pPr>
        <w:jc w:val="right"/>
        <w:rPr>
          <w:sz w:val="28"/>
          <w:szCs w:val="28"/>
          <w:lang w:val="en-US"/>
        </w:rPr>
      </w:pPr>
    </w:p>
    <w:p w14:paraId="576BAF3D" w14:textId="77777777" w:rsidR="00876855" w:rsidRDefault="00876855" w:rsidP="006D613E">
      <w:pPr>
        <w:jc w:val="right"/>
        <w:rPr>
          <w:sz w:val="28"/>
          <w:szCs w:val="28"/>
          <w:lang w:val="en-US"/>
        </w:rPr>
      </w:pPr>
    </w:p>
    <w:p w14:paraId="592E8B3A" w14:textId="77777777" w:rsidR="00876855" w:rsidRDefault="00876855" w:rsidP="006D613E">
      <w:pPr>
        <w:jc w:val="right"/>
        <w:rPr>
          <w:sz w:val="28"/>
          <w:szCs w:val="28"/>
          <w:lang w:val="en-US"/>
        </w:rPr>
      </w:pPr>
    </w:p>
    <w:p w14:paraId="69A028A1" w14:textId="77777777" w:rsidR="00876855" w:rsidRDefault="00876855" w:rsidP="006D613E">
      <w:pPr>
        <w:jc w:val="right"/>
        <w:rPr>
          <w:sz w:val="28"/>
          <w:szCs w:val="28"/>
          <w:lang w:val="en-US"/>
        </w:rPr>
      </w:pPr>
    </w:p>
    <w:p w14:paraId="40438C4B" w14:textId="77777777" w:rsidR="00876855" w:rsidRDefault="00876855" w:rsidP="006D613E">
      <w:pPr>
        <w:jc w:val="right"/>
        <w:rPr>
          <w:sz w:val="28"/>
          <w:szCs w:val="28"/>
          <w:lang w:val="en-US"/>
        </w:rPr>
      </w:pPr>
    </w:p>
    <w:p w14:paraId="7A69F0FC" w14:textId="77777777" w:rsidR="00876855" w:rsidRDefault="00876855" w:rsidP="006D613E">
      <w:pPr>
        <w:jc w:val="right"/>
        <w:rPr>
          <w:sz w:val="28"/>
          <w:szCs w:val="28"/>
          <w:lang w:val="en-US"/>
        </w:rPr>
      </w:pPr>
    </w:p>
    <w:p w14:paraId="4D4EE849" w14:textId="77777777" w:rsidR="00876855" w:rsidRPr="00D6405E" w:rsidRDefault="00876855" w:rsidP="00514FB5">
      <w:pPr>
        <w:rPr>
          <w:sz w:val="28"/>
          <w:szCs w:val="28"/>
          <w:lang w:val="en-US"/>
        </w:rPr>
      </w:pPr>
    </w:p>
    <w:p w14:paraId="6732125B" w14:textId="77777777" w:rsidR="00BC5EA0" w:rsidRPr="00674232" w:rsidRDefault="00BC5EA0" w:rsidP="00D6405E">
      <w:pPr>
        <w:rPr>
          <w:sz w:val="28"/>
          <w:szCs w:val="28"/>
          <w:lang w:val="en-US"/>
        </w:rPr>
      </w:pPr>
    </w:p>
    <w:p w14:paraId="06F72519" w14:textId="77777777" w:rsidR="00D24D56" w:rsidRPr="00362F69" w:rsidRDefault="00D24D56" w:rsidP="006D613E">
      <w:pPr>
        <w:jc w:val="right"/>
        <w:rPr>
          <w:sz w:val="28"/>
          <w:szCs w:val="28"/>
        </w:rPr>
      </w:pPr>
      <w:r w:rsidRPr="00362F69">
        <w:rPr>
          <w:sz w:val="28"/>
          <w:szCs w:val="28"/>
        </w:rPr>
        <w:t>Приложение 1</w:t>
      </w:r>
    </w:p>
    <w:p w14:paraId="5256E31B" w14:textId="77777777" w:rsidR="00D24D56" w:rsidRPr="00362F69" w:rsidRDefault="00362F69" w:rsidP="00640B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D56" w:rsidRPr="00362F69">
        <w:rPr>
          <w:sz w:val="28"/>
          <w:szCs w:val="28"/>
        </w:rPr>
        <w:t xml:space="preserve"> </w:t>
      </w:r>
    </w:p>
    <w:p w14:paraId="6A537765" w14:textId="77777777" w:rsidR="00D24D56" w:rsidRDefault="00BC5EA0" w:rsidP="00D2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Информация </w:t>
      </w:r>
    </w:p>
    <w:p w14:paraId="1F184FCF" w14:textId="77777777" w:rsidR="00BC5EA0" w:rsidRPr="00D43246" w:rsidRDefault="00BC5EA0" w:rsidP="00D2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добровольческой инициативе в рамках</w:t>
      </w:r>
    </w:p>
    <w:p w14:paraId="02BA842E" w14:textId="77777777" w:rsidR="009A778B" w:rsidRDefault="00BC5EA0" w:rsidP="009A778B">
      <w:pPr>
        <w:spacing w:line="102" w:lineRule="atLeast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краевого</w:t>
      </w:r>
      <w:r w:rsidR="00362F69" w:rsidRPr="00D432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молодёжного</w:t>
      </w:r>
      <w:r w:rsidR="00E92ABF">
        <w:rPr>
          <w:b/>
          <w:bCs/>
          <w:sz w:val="28"/>
          <w:szCs w:val="28"/>
        </w:rPr>
        <w:t xml:space="preserve"> </w:t>
      </w:r>
      <w:r w:rsidR="00D6405E">
        <w:rPr>
          <w:b/>
          <w:bCs/>
          <w:sz w:val="28"/>
          <w:szCs w:val="28"/>
        </w:rPr>
        <w:t>Медиа-марафона</w:t>
      </w:r>
      <w:r w:rsidR="009A778B">
        <w:rPr>
          <w:b/>
          <w:bCs/>
          <w:sz w:val="28"/>
          <w:szCs w:val="28"/>
        </w:rPr>
        <w:t xml:space="preserve"> «</w:t>
      </w:r>
      <w:r w:rsidR="00E92ABF">
        <w:rPr>
          <w:b/>
          <w:bCs/>
          <w:sz w:val="28"/>
          <w:szCs w:val="28"/>
        </w:rPr>
        <w:t>КТО, если не ТЫ!</w:t>
      </w:r>
      <w:r w:rsidR="009A778B">
        <w:rPr>
          <w:b/>
          <w:bCs/>
          <w:sz w:val="28"/>
          <w:szCs w:val="28"/>
        </w:rPr>
        <w:t xml:space="preserve">» </w:t>
      </w:r>
    </w:p>
    <w:p w14:paraId="486D933B" w14:textId="77777777" w:rsidR="00D24D56" w:rsidRPr="00BC5EA0" w:rsidRDefault="00362F69" w:rsidP="006D613E">
      <w:pPr>
        <w:spacing w:before="100" w:beforeAutospacing="1" w:line="102" w:lineRule="atLeast"/>
        <w:ind w:firstLine="709"/>
        <w:jc w:val="center"/>
        <w:rPr>
          <w:b/>
          <w:szCs w:val="24"/>
        </w:rPr>
      </w:pPr>
      <w:r w:rsidRPr="00BC5EA0">
        <w:rPr>
          <w:b/>
          <w:bCs/>
          <w:szCs w:val="24"/>
        </w:rPr>
        <w:t xml:space="preserve"> </w:t>
      </w:r>
    </w:p>
    <w:p w14:paraId="2EB612F5" w14:textId="77777777" w:rsidR="00BB5C36" w:rsidRPr="00BC5EA0" w:rsidRDefault="00BB5C36" w:rsidP="00BB5C36">
      <w:pPr>
        <w:jc w:val="both"/>
        <w:rPr>
          <w:szCs w:val="24"/>
        </w:rPr>
      </w:pPr>
      <w:r w:rsidRPr="00BC5EA0">
        <w:rPr>
          <w:szCs w:val="24"/>
        </w:rPr>
        <w:t>ФИО ____________________________________________________________________</w:t>
      </w:r>
    </w:p>
    <w:p w14:paraId="1A02074A" w14:textId="77777777" w:rsidR="00BB5C36" w:rsidRPr="00BC5EA0" w:rsidRDefault="00BB5C36" w:rsidP="00D24D56">
      <w:pPr>
        <w:jc w:val="both"/>
        <w:rPr>
          <w:szCs w:val="24"/>
        </w:rPr>
      </w:pPr>
    </w:p>
    <w:p w14:paraId="5ADE63E5" w14:textId="77777777" w:rsidR="00D24D56" w:rsidRPr="00BC5EA0" w:rsidRDefault="00D24D56" w:rsidP="00D24D56">
      <w:pPr>
        <w:jc w:val="both"/>
        <w:rPr>
          <w:szCs w:val="24"/>
        </w:rPr>
      </w:pPr>
      <w:r w:rsidRPr="00BC5EA0">
        <w:rPr>
          <w:szCs w:val="24"/>
        </w:rPr>
        <w:t>ОУ</w:t>
      </w:r>
      <w:r w:rsidR="00387CA2" w:rsidRPr="00BC5EA0">
        <w:rPr>
          <w:szCs w:val="24"/>
        </w:rPr>
        <w:t>\ класс</w:t>
      </w:r>
      <w:r w:rsidR="00BB5C36" w:rsidRPr="00BC5EA0">
        <w:rPr>
          <w:szCs w:val="24"/>
        </w:rPr>
        <w:t xml:space="preserve"> </w:t>
      </w:r>
      <w:r w:rsidRPr="00BC5EA0">
        <w:rPr>
          <w:szCs w:val="24"/>
        </w:rPr>
        <w:t>___________________________________</w:t>
      </w:r>
      <w:r w:rsidR="00BB5C36" w:rsidRPr="00BC5EA0">
        <w:rPr>
          <w:szCs w:val="24"/>
        </w:rPr>
        <w:t>_____________________________</w:t>
      </w:r>
    </w:p>
    <w:p w14:paraId="20AB2302" w14:textId="77777777" w:rsidR="00387CA2" w:rsidRPr="00BC5EA0" w:rsidRDefault="00387CA2" w:rsidP="00D24D56">
      <w:pPr>
        <w:jc w:val="both"/>
        <w:rPr>
          <w:szCs w:val="24"/>
        </w:rPr>
      </w:pPr>
    </w:p>
    <w:p w14:paraId="606ABCE5" w14:textId="77777777" w:rsidR="00D24D56" w:rsidRPr="00BC5EA0" w:rsidRDefault="00D24D56" w:rsidP="00D24D56">
      <w:pPr>
        <w:jc w:val="both"/>
        <w:rPr>
          <w:szCs w:val="24"/>
        </w:rPr>
      </w:pPr>
      <w:r w:rsidRPr="00BC5EA0">
        <w:rPr>
          <w:szCs w:val="24"/>
        </w:rPr>
        <w:t>Руководитель</w:t>
      </w:r>
      <w:r w:rsidR="00F9073C" w:rsidRPr="00BC5EA0">
        <w:rPr>
          <w:szCs w:val="24"/>
        </w:rPr>
        <w:t>/куратор</w:t>
      </w:r>
      <w:r w:rsidR="00387CA2" w:rsidRPr="00BC5EA0">
        <w:rPr>
          <w:szCs w:val="24"/>
        </w:rPr>
        <w:t xml:space="preserve"> (если есть)</w:t>
      </w:r>
      <w:r w:rsidR="00BB5C36" w:rsidRPr="00BC5EA0">
        <w:rPr>
          <w:szCs w:val="24"/>
        </w:rPr>
        <w:t xml:space="preserve"> </w:t>
      </w:r>
      <w:r w:rsidRPr="00BC5EA0">
        <w:rPr>
          <w:szCs w:val="24"/>
        </w:rPr>
        <w:t>____________________</w:t>
      </w:r>
      <w:r w:rsidR="00F9073C" w:rsidRPr="00BC5EA0">
        <w:rPr>
          <w:szCs w:val="24"/>
        </w:rPr>
        <w:t>________________________</w:t>
      </w:r>
    </w:p>
    <w:p w14:paraId="79DD8DBB" w14:textId="77777777" w:rsidR="00387CA2" w:rsidRPr="00BC5EA0" w:rsidRDefault="00387CA2" w:rsidP="00D24D56">
      <w:pPr>
        <w:jc w:val="both"/>
        <w:rPr>
          <w:szCs w:val="24"/>
        </w:rPr>
      </w:pPr>
    </w:p>
    <w:p w14:paraId="43933864" w14:textId="77777777" w:rsidR="00387CA2" w:rsidRPr="00BC5EA0" w:rsidRDefault="00D24D56" w:rsidP="00D24D56">
      <w:pPr>
        <w:jc w:val="both"/>
        <w:rPr>
          <w:szCs w:val="24"/>
        </w:rPr>
      </w:pPr>
      <w:r w:rsidRPr="00BC5EA0">
        <w:rPr>
          <w:szCs w:val="24"/>
        </w:rPr>
        <w:t>Контактный телефон</w:t>
      </w:r>
      <w:r w:rsidR="00BB5C36" w:rsidRPr="00BC5EA0">
        <w:rPr>
          <w:szCs w:val="24"/>
        </w:rPr>
        <w:t xml:space="preserve">  </w:t>
      </w:r>
      <w:r w:rsidRPr="00BC5EA0">
        <w:rPr>
          <w:szCs w:val="24"/>
        </w:rPr>
        <w:t>______________________________________________________</w:t>
      </w:r>
    </w:p>
    <w:p w14:paraId="01E73F1B" w14:textId="77777777" w:rsidR="00387CA2" w:rsidRPr="00BC5EA0" w:rsidRDefault="00387CA2" w:rsidP="00D24D56">
      <w:pPr>
        <w:jc w:val="both"/>
        <w:rPr>
          <w:szCs w:val="24"/>
        </w:rPr>
      </w:pPr>
    </w:p>
    <w:p w14:paraId="1F6C9C11" w14:textId="77777777" w:rsidR="00F9073C" w:rsidRPr="00BC5EA0" w:rsidRDefault="00D2160C" w:rsidP="00D24D56">
      <w:pPr>
        <w:jc w:val="both"/>
        <w:rPr>
          <w:szCs w:val="24"/>
        </w:rPr>
      </w:pPr>
      <w:r w:rsidRPr="00BC5EA0">
        <w:rPr>
          <w:szCs w:val="24"/>
        </w:rPr>
        <w:t xml:space="preserve">Название </w:t>
      </w:r>
      <w:r w:rsidR="00BC5EA0">
        <w:rPr>
          <w:szCs w:val="24"/>
        </w:rPr>
        <w:t xml:space="preserve"> видео-сюжета</w:t>
      </w:r>
      <w:r w:rsidR="00F9073C" w:rsidRPr="00BC5EA0">
        <w:rPr>
          <w:szCs w:val="24"/>
        </w:rPr>
        <w:t xml:space="preserve"> _____________________________________________________</w:t>
      </w:r>
    </w:p>
    <w:p w14:paraId="24AC06EE" w14:textId="77777777" w:rsidR="00BB5C36" w:rsidRPr="00BC5EA0" w:rsidRDefault="00BB5C36" w:rsidP="00D24D56">
      <w:pPr>
        <w:jc w:val="both"/>
        <w:rPr>
          <w:szCs w:val="24"/>
        </w:rPr>
      </w:pPr>
    </w:p>
    <w:p w14:paraId="76929F44" w14:textId="77777777" w:rsidR="00BB5C36" w:rsidRPr="00BC5EA0" w:rsidRDefault="00BB5C36" w:rsidP="00D24D56">
      <w:pPr>
        <w:jc w:val="both"/>
        <w:rPr>
          <w:szCs w:val="24"/>
        </w:rPr>
      </w:pPr>
      <w:r w:rsidRPr="00BC5EA0">
        <w:rPr>
          <w:szCs w:val="24"/>
        </w:rPr>
        <w:t>ССЫЛКА НА РОЛИК В СОЦСЕТЯХ_________________________________________</w:t>
      </w:r>
    </w:p>
    <w:p w14:paraId="71F4E67E" w14:textId="77777777" w:rsidR="00BB5C36" w:rsidRPr="00BC5EA0" w:rsidRDefault="00BB5C36" w:rsidP="00D24D56">
      <w:pPr>
        <w:jc w:val="both"/>
        <w:rPr>
          <w:szCs w:val="24"/>
        </w:rPr>
      </w:pPr>
    </w:p>
    <w:p w14:paraId="5B3B541A" w14:textId="77777777" w:rsidR="00514FB5" w:rsidRPr="00BC5EA0" w:rsidRDefault="00514FB5" w:rsidP="00514FB5">
      <w:pPr>
        <w:rPr>
          <w:i/>
          <w:szCs w:val="24"/>
        </w:rPr>
      </w:pPr>
      <w:r w:rsidRPr="00BC5EA0">
        <w:rPr>
          <w:szCs w:val="24"/>
        </w:rPr>
        <w:t>ССЫЛКА</w:t>
      </w:r>
      <w:r w:rsidR="00D2160C" w:rsidRPr="00BC5EA0">
        <w:rPr>
          <w:b/>
          <w:szCs w:val="24"/>
        </w:rPr>
        <w:t xml:space="preserve"> </w:t>
      </w:r>
      <w:r w:rsidR="00BB5C36" w:rsidRPr="00BC5EA0">
        <w:rPr>
          <w:szCs w:val="24"/>
        </w:rPr>
        <w:t>на файл в облачном сервисе</w:t>
      </w:r>
      <w:r w:rsidR="00BC5EA0" w:rsidRPr="00BC5EA0">
        <w:rPr>
          <w:szCs w:val="24"/>
        </w:rPr>
        <w:t>:</w:t>
      </w:r>
      <w:r w:rsidR="00D2160C" w:rsidRPr="00BC5EA0">
        <w:rPr>
          <w:b/>
          <w:szCs w:val="24"/>
        </w:rPr>
        <w:t xml:space="preserve"> </w:t>
      </w:r>
      <w:r w:rsidRPr="00BC5EA0">
        <w:rPr>
          <w:szCs w:val="24"/>
        </w:rPr>
        <w:t xml:space="preserve"> Mail.Ru, Яндекс.Диск, Google Диск  в формате avi или mp4 </w:t>
      </w:r>
    </w:p>
    <w:p w14:paraId="0E164BAE" w14:textId="77777777" w:rsidR="00514FB5" w:rsidRDefault="00D2160C" w:rsidP="00514FB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14:paraId="08620AB6" w14:textId="77777777" w:rsidR="00BB5C36" w:rsidRDefault="00BB5C36" w:rsidP="00D24D56">
      <w:pPr>
        <w:jc w:val="both"/>
        <w:rPr>
          <w:b/>
          <w:sz w:val="28"/>
          <w:szCs w:val="28"/>
        </w:rPr>
      </w:pPr>
    </w:p>
    <w:p w14:paraId="344199F2" w14:textId="77777777" w:rsidR="00514FB5" w:rsidRDefault="00514FB5" w:rsidP="00D24D56">
      <w:pPr>
        <w:jc w:val="both"/>
      </w:pPr>
    </w:p>
    <w:sectPr w:rsidR="00514FB5" w:rsidSect="008C6C6E">
      <w:footerReference w:type="default" r:id="rId13"/>
      <w:pgSz w:w="11907" w:h="16840"/>
      <w:pgMar w:top="709" w:right="1080" w:bottom="568" w:left="1080" w:header="720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C239" w14:textId="77777777" w:rsidR="00FA2926" w:rsidRDefault="00FA2926" w:rsidP="000C3EEE">
      <w:r>
        <w:separator/>
      </w:r>
    </w:p>
  </w:endnote>
  <w:endnote w:type="continuationSeparator" w:id="0">
    <w:p w14:paraId="79893253" w14:textId="77777777" w:rsidR="00FA2926" w:rsidRDefault="00FA2926" w:rsidP="000C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441984"/>
      <w:docPartObj>
        <w:docPartGallery w:val="Page Numbers (Bottom of Page)"/>
        <w:docPartUnique/>
      </w:docPartObj>
    </w:sdtPr>
    <w:sdtEndPr/>
    <w:sdtContent>
      <w:p w14:paraId="4B33BB2D" w14:textId="77777777" w:rsidR="000C3EEE" w:rsidRDefault="004A5A14">
        <w:pPr>
          <w:pStyle w:val="ac"/>
          <w:jc w:val="right"/>
        </w:pPr>
        <w:r>
          <w:fldChar w:fldCharType="begin"/>
        </w:r>
        <w:r w:rsidR="000C3EEE">
          <w:instrText>PAGE   \* MERGEFORMAT</w:instrText>
        </w:r>
        <w:r>
          <w:fldChar w:fldCharType="separate"/>
        </w:r>
        <w:r w:rsidR="007F0C69">
          <w:rPr>
            <w:noProof/>
          </w:rPr>
          <w:t>1</w:t>
        </w:r>
        <w:r>
          <w:fldChar w:fldCharType="end"/>
        </w:r>
      </w:p>
    </w:sdtContent>
  </w:sdt>
  <w:p w14:paraId="1AA091D4" w14:textId="77777777" w:rsidR="000C3EEE" w:rsidRDefault="000C3E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5278" w14:textId="77777777" w:rsidR="00FA2926" w:rsidRDefault="00FA2926" w:rsidP="000C3EEE">
      <w:r>
        <w:separator/>
      </w:r>
    </w:p>
  </w:footnote>
  <w:footnote w:type="continuationSeparator" w:id="0">
    <w:p w14:paraId="25A481A9" w14:textId="77777777" w:rsidR="00FA2926" w:rsidRDefault="00FA2926" w:rsidP="000C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B1C"/>
    <w:multiLevelType w:val="hybridMultilevel"/>
    <w:tmpl w:val="24B6BD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82D64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46082D"/>
    <w:multiLevelType w:val="hybridMultilevel"/>
    <w:tmpl w:val="9954B8E2"/>
    <w:lvl w:ilvl="0" w:tplc="393E70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00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2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E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41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E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24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12054"/>
    <w:multiLevelType w:val="hybridMultilevel"/>
    <w:tmpl w:val="C04C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DF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1A758D"/>
    <w:multiLevelType w:val="singleLevel"/>
    <w:tmpl w:val="0DD4C12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9E05D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6943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BD27E8"/>
    <w:multiLevelType w:val="hybridMultilevel"/>
    <w:tmpl w:val="5E6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42C19"/>
    <w:multiLevelType w:val="singleLevel"/>
    <w:tmpl w:val="0DD4C12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0A7528C"/>
    <w:multiLevelType w:val="multilevel"/>
    <w:tmpl w:val="174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979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BB326F"/>
    <w:multiLevelType w:val="hybridMultilevel"/>
    <w:tmpl w:val="EEDE4AAC"/>
    <w:lvl w:ilvl="0" w:tplc="269A64EC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7AC196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AD79B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FF57C7C"/>
    <w:multiLevelType w:val="hybridMultilevel"/>
    <w:tmpl w:val="C44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D0046"/>
    <w:multiLevelType w:val="singleLevel"/>
    <w:tmpl w:val="0DD4C12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CF263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FE13D4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8265D5"/>
    <w:multiLevelType w:val="hybridMultilevel"/>
    <w:tmpl w:val="DC08BE60"/>
    <w:lvl w:ilvl="0" w:tplc="03669E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1AD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CF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CA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6D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8B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D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ED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011C1"/>
    <w:multiLevelType w:val="singleLevel"/>
    <w:tmpl w:val="0DD4C12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0AB39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CD741B6"/>
    <w:multiLevelType w:val="singleLevel"/>
    <w:tmpl w:val="0DD4C12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7E72B93"/>
    <w:multiLevelType w:val="hybridMultilevel"/>
    <w:tmpl w:val="BACA4BD4"/>
    <w:lvl w:ilvl="0" w:tplc="041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A0C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E072089"/>
    <w:multiLevelType w:val="hybridMultilevel"/>
    <w:tmpl w:val="9CFAAFDA"/>
    <w:lvl w:ilvl="0" w:tplc="DC924F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F0A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6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5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A6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6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41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C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64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17"/>
  </w:num>
  <w:num w:numId="5">
    <w:abstractNumId w:val="18"/>
  </w:num>
  <w:num w:numId="6">
    <w:abstractNumId w:val="13"/>
  </w:num>
  <w:num w:numId="7">
    <w:abstractNumId w:val="4"/>
  </w:num>
  <w:num w:numId="8">
    <w:abstractNumId w:val="24"/>
  </w:num>
  <w:num w:numId="9">
    <w:abstractNumId w:val="6"/>
  </w:num>
  <w:num w:numId="10">
    <w:abstractNumId w:val="21"/>
  </w:num>
  <w:num w:numId="11">
    <w:abstractNumId w:val="14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22"/>
  </w:num>
  <w:num w:numId="17">
    <w:abstractNumId w:val="16"/>
  </w:num>
  <w:num w:numId="18">
    <w:abstractNumId w:val="7"/>
  </w:num>
  <w:num w:numId="19">
    <w:abstractNumId w:val="20"/>
  </w:num>
  <w:num w:numId="20">
    <w:abstractNumId w:val="12"/>
  </w:num>
  <w:num w:numId="21">
    <w:abstractNumId w:val="0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08"/>
    <w:rsid w:val="000024CF"/>
    <w:rsid w:val="000111E4"/>
    <w:rsid w:val="00023B0C"/>
    <w:rsid w:val="00033B04"/>
    <w:rsid w:val="00052C88"/>
    <w:rsid w:val="00052D6A"/>
    <w:rsid w:val="00060772"/>
    <w:rsid w:val="00085BBF"/>
    <w:rsid w:val="00093CD8"/>
    <w:rsid w:val="000B19DA"/>
    <w:rsid w:val="000B23FF"/>
    <w:rsid w:val="000B4054"/>
    <w:rsid w:val="000C12AB"/>
    <w:rsid w:val="000C3EEE"/>
    <w:rsid w:val="000C5BEA"/>
    <w:rsid w:val="000D0AA8"/>
    <w:rsid w:val="000E3D16"/>
    <w:rsid w:val="00100FA5"/>
    <w:rsid w:val="00102F38"/>
    <w:rsid w:val="0011469A"/>
    <w:rsid w:val="00115BFB"/>
    <w:rsid w:val="00116575"/>
    <w:rsid w:val="00123AFB"/>
    <w:rsid w:val="00137EDC"/>
    <w:rsid w:val="00140A67"/>
    <w:rsid w:val="00151E71"/>
    <w:rsid w:val="00152EC5"/>
    <w:rsid w:val="001638A1"/>
    <w:rsid w:val="0016439B"/>
    <w:rsid w:val="00173A14"/>
    <w:rsid w:val="00184963"/>
    <w:rsid w:val="00193E42"/>
    <w:rsid w:val="001A1AA3"/>
    <w:rsid w:val="001B531C"/>
    <w:rsid w:val="001C0844"/>
    <w:rsid w:val="001C21DA"/>
    <w:rsid w:val="001C3215"/>
    <w:rsid w:val="001C4560"/>
    <w:rsid w:val="001D3626"/>
    <w:rsid w:val="001D457C"/>
    <w:rsid w:val="001E1A41"/>
    <w:rsid w:val="001E7874"/>
    <w:rsid w:val="00204EC6"/>
    <w:rsid w:val="002101F5"/>
    <w:rsid w:val="00225C5C"/>
    <w:rsid w:val="00233BD9"/>
    <w:rsid w:val="0025286A"/>
    <w:rsid w:val="002614E7"/>
    <w:rsid w:val="0027558C"/>
    <w:rsid w:val="002968D9"/>
    <w:rsid w:val="002A6FD2"/>
    <w:rsid w:val="002D6736"/>
    <w:rsid w:val="00305B00"/>
    <w:rsid w:val="00311B04"/>
    <w:rsid w:val="003157CC"/>
    <w:rsid w:val="00316D04"/>
    <w:rsid w:val="00324F37"/>
    <w:rsid w:val="00335BAF"/>
    <w:rsid w:val="003454A0"/>
    <w:rsid w:val="00347C22"/>
    <w:rsid w:val="00350FA4"/>
    <w:rsid w:val="003529AA"/>
    <w:rsid w:val="00354ED5"/>
    <w:rsid w:val="00357F45"/>
    <w:rsid w:val="0036067E"/>
    <w:rsid w:val="00360DC8"/>
    <w:rsid w:val="00362F69"/>
    <w:rsid w:val="0037390B"/>
    <w:rsid w:val="00374FF9"/>
    <w:rsid w:val="00377165"/>
    <w:rsid w:val="00386351"/>
    <w:rsid w:val="00387CA2"/>
    <w:rsid w:val="003A3FD3"/>
    <w:rsid w:val="003C0E74"/>
    <w:rsid w:val="003C5B2A"/>
    <w:rsid w:val="003D2CC8"/>
    <w:rsid w:val="00413A45"/>
    <w:rsid w:val="00425C6A"/>
    <w:rsid w:val="00463204"/>
    <w:rsid w:val="00473BA8"/>
    <w:rsid w:val="00491956"/>
    <w:rsid w:val="00492C0B"/>
    <w:rsid w:val="004A0FB0"/>
    <w:rsid w:val="004A42F3"/>
    <w:rsid w:val="004A5A14"/>
    <w:rsid w:val="004B4482"/>
    <w:rsid w:val="004C0D62"/>
    <w:rsid w:val="004D5052"/>
    <w:rsid w:val="004E0632"/>
    <w:rsid w:val="004F43D3"/>
    <w:rsid w:val="00514FB5"/>
    <w:rsid w:val="00527C7E"/>
    <w:rsid w:val="005377B5"/>
    <w:rsid w:val="00554AD3"/>
    <w:rsid w:val="00557D87"/>
    <w:rsid w:val="0056594F"/>
    <w:rsid w:val="00572E5A"/>
    <w:rsid w:val="00586B4D"/>
    <w:rsid w:val="005A1704"/>
    <w:rsid w:val="005A566B"/>
    <w:rsid w:val="005C45D8"/>
    <w:rsid w:val="005D301B"/>
    <w:rsid w:val="005F4089"/>
    <w:rsid w:val="0061224F"/>
    <w:rsid w:val="0063374A"/>
    <w:rsid w:val="00640B1E"/>
    <w:rsid w:val="00640E4F"/>
    <w:rsid w:val="00657E4B"/>
    <w:rsid w:val="00661F20"/>
    <w:rsid w:val="00674232"/>
    <w:rsid w:val="006827DB"/>
    <w:rsid w:val="006A2519"/>
    <w:rsid w:val="006A41E4"/>
    <w:rsid w:val="006B3C46"/>
    <w:rsid w:val="006D3C44"/>
    <w:rsid w:val="006D613E"/>
    <w:rsid w:val="006D7451"/>
    <w:rsid w:val="006E4C47"/>
    <w:rsid w:val="006F3066"/>
    <w:rsid w:val="00702B6D"/>
    <w:rsid w:val="00702EED"/>
    <w:rsid w:val="00722944"/>
    <w:rsid w:val="00745F56"/>
    <w:rsid w:val="00767992"/>
    <w:rsid w:val="00771873"/>
    <w:rsid w:val="007A62CA"/>
    <w:rsid w:val="007B29FA"/>
    <w:rsid w:val="007B30B3"/>
    <w:rsid w:val="007B46AD"/>
    <w:rsid w:val="007B6CD6"/>
    <w:rsid w:val="007C3C9B"/>
    <w:rsid w:val="007C602F"/>
    <w:rsid w:val="007C7A4C"/>
    <w:rsid w:val="007D5071"/>
    <w:rsid w:val="007F0C69"/>
    <w:rsid w:val="00803523"/>
    <w:rsid w:val="0081427C"/>
    <w:rsid w:val="00815FB2"/>
    <w:rsid w:val="00816A0D"/>
    <w:rsid w:val="00820EDE"/>
    <w:rsid w:val="00823319"/>
    <w:rsid w:val="008501C9"/>
    <w:rsid w:val="00854EC2"/>
    <w:rsid w:val="00864371"/>
    <w:rsid w:val="00865E8D"/>
    <w:rsid w:val="00870934"/>
    <w:rsid w:val="00876855"/>
    <w:rsid w:val="00880596"/>
    <w:rsid w:val="0088072D"/>
    <w:rsid w:val="008C6C6E"/>
    <w:rsid w:val="008D1745"/>
    <w:rsid w:val="008E032C"/>
    <w:rsid w:val="008E1557"/>
    <w:rsid w:val="009140B9"/>
    <w:rsid w:val="00927107"/>
    <w:rsid w:val="00944C71"/>
    <w:rsid w:val="00975B9C"/>
    <w:rsid w:val="00977462"/>
    <w:rsid w:val="00982D91"/>
    <w:rsid w:val="00990E25"/>
    <w:rsid w:val="009943E0"/>
    <w:rsid w:val="009A1965"/>
    <w:rsid w:val="009A778B"/>
    <w:rsid w:val="009C71C1"/>
    <w:rsid w:val="009E011B"/>
    <w:rsid w:val="009F5719"/>
    <w:rsid w:val="00A21651"/>
    <w:rsid w:val="00A301D1"/>
    <w:rsid w:val="00A60352"/>
    <w:rsid w:val="00A82F30"/>
    <w:rsid w:val="00A9172F"/>
    <w:rsid w:val="00AA1917"/>
    <w:rsid w:val="00AC1544"/>
    <w:rsid w:val="00AC38AD"/>
    <w:rsid w:val="00AC4865"/>
    <w:rsid w:val="00AE1929"/>
    <w:rsid w:val="00AF2F97"/>
    <w:rsid w:val="00AF456F"/>
    <w:rsid w:val="00B03AC4"/>
    <w:rsid w:val="00B10761"/>
    <w:rsid w:val="00B21C49"/>
    <w:rsid w:val="00B34921"/>
    <w:rsid w:val="00B47879"/>
    <w:rsid w:val="00B6066C"/>
    <w:rsid w:val="00B621C5"/>
    <w:rsid w:val="00B717B7"/>
    <w:rsid w:val="00B7487A"/>
    <w:rsid w:val="00BB5C36"/>
    <w:rsid w:val="00BB5D89"/>
    <w:rsid w:val="00BC5EA0"/>
    <w:rsid w:val="00BD06C9"/>
    <w:rsid w:val="00BE3408"/>
    <w:rsid w:val="00BE42EC"/>
    <w:rsid w:val="00BF0DF6"/>
    <w:rsid w:val="00C1184A"/>
    <w:rsid w:val="00C16A7F"/>
    <w:rsid w:val="00C36ABC"/>
    <w:rsid w:val="00C41EAA"/>
    <w:rsid w:val="00C57C70"/>
    <w:rsid w:val="00C64F38"/>
    <w:rsid w:val="00C73B91"/>
    <w:rsid w:val="00C85914"/>
    <w:rsid w:val="00C90DA1"/>
    <w:rsid w:val="00CA4202"/>
    <w:rsid w:val="00CA6665"/>
    <w:rsid w:val="00CA7E5C"/>
    <w:rsid w:val="00CB76CB"/>
    <w:rsid w:val="00CC2D3F"/>
    <w:rsid w:val="00CC4676"/>
    <w:rsid w:val="00CE67D2"/>
    <w:rsid w:val="00CF70AE"/>
    <w:rsid w:val="00CF7B50"/>
    <w:rsid w:val="00D06367"/>
    <w:rsid w:val="00D2160C"/>
    <w:rsid w:val="00D24D56"/>
    <w:rsid w:val="00D25C84"/>
    <w:rsid w:val="00D34940"/>
    <w:rsid w:val="00D43246"/>
    <w:rsid w:val="00D4565B"/>
    <w:rsid w:val="00D47892"/>
    <w:rsid w:val="00D6405E"/>
    <w:rsid w:val="00D84D0B"/>
    <w:rsid w:val="00D946AC"/>
    <w:rsid w:val="00DA4B18"/>
    <w:rsid w:val="00DC3CE3"/>
    <w:rsid w:val="00DC5524"/>
    <w:rsid w:val="00DD11CC"/>
    <w:rsid w:val="00DD313E"/>
    <w:rsid w:val="00DF3D9F"/>
    <w:rsid w:val="00DF58B8"/>
    <w:rsid w:val="00E06065"/>
    <w:rsid w:val="00E430A4"/>
    <w:rsid w:val="00E5579B"/>
    <w:rsid w:val="00E92ABF"/>
    <w:rsid w:val="00EB15A9"/>
    <w:rsid w:val="00ED0DF6"/>
    <w:rsid w:val="00ED20F6"/>
    <w:rsid w:val="00ED6E2E"/>
    <w:rsid w:val="00EE06F7"/>
    <w:rsid w:val="00EF2032"/>
    <w:rsid w:val="00F175BB"/>
    <w:rsid w:val="00F52F23"/>
    <w:rsid w:val="00F63F74"/>
    <w:rsid w:val="00F66737"/>
    <w:rsid w:val="00F82F1F"/>
    <w:rsid w:val="00F9073C"/>
    <w:rsid w:val="00FA2926"/>
    <w:rsid w:val="00FA614E"/>
    <w:rsid w:val="00FA70A2"/>
    <w:rsid w:val="00FA71CE"/>
    <w:rsid w:val="00FC1AEB"/>
    <w:rsid w:val="00FD0002"/>
    <w:rsid w:val="00FD521B"/>
    <w:rsid w:val="00FD7DBB"/>
    <w:rsid w:val="00FE7312"/>
    <w:rsid w:val="00FF1EE7"/>
    <w:rsid w:val="6041F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E7349"/>
  <w15:docId w15:val="{1A167182-5EE6-4CE2-9646-C7D5A6E5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42"/>
    <w:rPr>
      <w:sz w:val="24"/>
    </w:rPr>
  </w:style>
  <w:style w:type="paragraph" w:styleId="1">
    <w:name w:val="heading 1"/>
    <w:basedOn w:val="a"/>
    <w:next w:val="a"/>
    <w:qFormat/>
    <w:rsid w:val="00A9172F"/>
    <w:pPr>
      <w:keepNext/>
      <w:tabs>
        <w:tab w:val="left" w:pos="2127"/>
      </w:tabs>
      <w:spacing w:line="360" w:lineRule="auto"/>
      <w:ind w:right="187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172F"/>
    <w:pPr>
      <w:keepNext/>
      <w:ind w:left="-108" w:firstLine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172F"/>
    <w:pPr>
      <w:keepNext/>
      <w:ind w:left="-108" w:firstLine="1985"/>
      <w:outlineLvl w:val="2"/>
    </w:pPr>
    <w:rPr>
      <w:sz w:val="28"/>
    </w:rPr>
  </w:style>
  <w:style w:type="paragraph" w:styleId="4">
    <w:name w:val="heading 4"/>
    <w:basedOn w:val="a"/>
    <w:next w:val="a"/>
    <w:qFormat/>
    <w:rsid w:val="00A9172F"/>
    <w:pPr>
      <w:keepNext/>
      <w:ind w:left="-108" w:firstLine="1418"/>
      <w:outlineLvl w:val="3"/>
    </w:pPr>
    <w:rPr>
      <w:sz w:val="28"/>
    </w:rPr>
  </w:style>
  <w:style w:type="paragraph" w:styleId="5">
    <w:name w:val="heading 5"/>
    <w:basedOn w:val="a"/>
    <w:next w:val="a"/>
    <w:qFormat/>
    <w:rsid w:val="00A9172F"/>
    <w:pPr>
      <w:keepNext/>
      <w:ind w:left="142" w:right="-1667"/>
      <w:outlineLvl w:val="4"/>
    </w:pPr>
    <w:rPr>
      <w:sz w:val="28"/>
    </w:rPr>
  </w:style>
  <w:style w:type="paragraph" w:styleId="6">
    <w:name w:val="heading 6"/>
    <w:basedOn w:val="a"/>
    <w:next w:val="a"/>
    <w:qFormat/>
    <w:rsid w:val="00A9172F"/>
    <w:pPr>
      <w:keepNext/>
      <w:ind w:left="-108" w:firstLine="1701"/>
      <w:outlineLvl w:val="5"/>
    </w:pPr>
    <w:rPr>
      <w:sz w:val="28"/>
    </w:rPr>
  </w:style>
  <w:style w:type="paragraph" w:styleId="7">
    <w:name w:val="heading 7"/>
    <w:basedOn w:val="a"/>
    <w:next w:val="a"/>
    <w:qFormat/>
    <w:rsid w:val="00A9172F"/>
    <w:pPr>
      <w:keepNext/>
      <w:spacing w:before="120"/>
      <w:ind w:right="-1667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172F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sid w:val="00BE340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11E4"/>
    <w:rPr>
      <w:sz w:val="28"/>
    </w:rPr>
  </w:style>
  <w:style w:type="table" w:styleId="a6">
    <w:name w:val="Table Grid"/>
    <w:basedOn w:val="a1"/>
    <w:uiPriority w:val="59"/>
    <w:rsid w:val="007C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C0844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1C0844"/>
    <w:pPr>
      <w:spacing w:before="100" w:beforeAutospacing="1" w:after="119"/>
    </w:pPr>
    <w:rPr>
      <w:szCs w:val="24"/>
    </w:rPr>
  </w:style>
  <w:style w:type="paragraph" w:styleId="a9">
    <w:name w:val="List Paragraph"/>
    <w:basedOn w:val="a"/>
    <w:uiPriority w:val="34"/>
    <w:qFormat/>
    <w:rsid w:val="00D24D5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bidi="ru-RU"/>
    </w:rPr>
  </w:style>
  <w:style w:type="paragraph" w:customStyle="1" w:styleId="10">
    <w:name w:val="Абзац списка1"/>
    <w:basedOn w:val="a"/>
    <w:rsid w:val="00D24D56"/>
    <w:pPr>
      <w:suppressAutoHyphens/>
      <w:spacing w:line="100" w:lineRule="atLeast"/>
      <w:ind w:left="720"/>
    </w:pPr>
    <w:rPr>
      <w:szCs w:val="24"/>
      <w:lang w:eastAsia="ar-SA"/>
    </w:rPr>
  </w:style>
  <w:style w:type="paragraph" w:styleId="aa">
    <w:name w:val="header"/>
    <w:basedOn w:val="a"/>
    <w:link w:val="ab"/>
    <w:unhideWhenUsed/>
    <w:rsid w:val="000C3E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C3EEE"/>
    <w:rPr>
      <w:sz w:val="24"/>
    </w:rPr>
  </w:style>
  <w:style w:type="paragraph" w:styleId="ac">
    <w:name w:val="footer"/>
    <w:basedOn w:val="a"/>
    <w:link w:val="ad"/>
    <w:uiPriority w:val="99"/>
    <w:unhideWhenUsed/>
    <w:rsid w:val="000C3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EEE"/>
    <w:rPr>
      <w:sz w:val="24"/>
    </w:rPr>
  </w:style>
  <w:style w:type="character" w:styleId="ae">
    <w:name w:val="FollowedHyperlink"/>
    <w:basedOn w:val="a0"/>
    <w:semiHidden/>
    <w:unhideWhenUsed/>
    <w:rsid w:val="001C4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2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6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1573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772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5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463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1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8733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08539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39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56508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1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0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624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60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2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1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ndmira.perm.f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20872360748781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684277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mira.perm.fst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6266-B9AE-412A-939F-273D34BA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2</cp:revision>
  <cp:lastPrinted>2019-10-28T07:33:00Z</cp:lastPrinted>
  <dcterms:created xsi:type="dcterms:W3CDTF">2021-12-02T07:20:00Z</dcterms:created>
  <dcterms:modified xsi:type="dcterms:W3CDTF">2021-12-02T07:20:00Z</dcterms:modified>
</cp:coreProperties>
</file>